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8D" w:rsidRDefault="0039178D">
      <w:bookmarkStart w:id="0" w:name="_GoBack"/>
      <w:bookmarkEnd w:id="0"/>
    </w:p>
    <w:tbl>
      <w:tblPr>
        <w:tblStyle w:val="Tabelraster"/>
        <w:tblpPr w:horzAnchor="page" w:tblpX="965" w:tblpY="1"/>
        <w:tblOverlap w:val="never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5C6160" w:rsidTr="00017152">
        <w:trPr>
          <w:trHeight w:hRule="exact" w:val="3096"/>
        </w:trPr>
        <w:tc>
          <w:tcPr>
            <w:tcW w:w="10055" w:type="dxa"/>
          </w:tcPr>
          <w:p w:rsidR="0039178D" w:rsidRDefault="0039178D" w:rsidP="005D646B">
            <w:pPr>
              <w:pStyle w:val="Titel"/>
              <w:rPr>
                <w:sz w:val="144"/>
                <w:szCs w:val="144"/>
              </w:rPr>
            </w:pPr>
            <w:r w:rsidRPr="0039178D">
              <w:rPr>
                <w:sz w:val="144"/>
                <w:szCs w:val="144"/>
              </w:rPr>
              <w:t>WMO</w:t>
            </w:r>
          </w:p>
          <w:p w:rsidR="005D646B" w:rsidRPr="0039178D" w:rsidRDefault="0039178D" w:rsidP="005D646B">
            <w:pPr>
              <w:pStyle w:val="Titel"/>
              <w:rPr>
                <w:sz w:val="96"/>
                <w:szCs w:val="96"/>
              </w:rPr>
            </w:pPr>
            <w:r w:rsidRPr="0039178D">
              <w:rPr>
                <w:sz w:val="96"/>
                <w:szCs w:val="96"/>
              </w:rPr>
              <w:t>24 MAART 2020</w:t>
            </w:r>
            <w:r w:rsidR="00737B1F" w:rsidRPr="0039178D">
              <w:rPr>
                <w:sz w:val="96"/>
                <w:szCs w:val="96"/>
              </w:rPr>
              <w:t xml:space="preserve"> </w:t>
            </w:r>
          </w:p>
          <w:p w:rsidR="00F0243E" w:rsidRPr="00F0243E" w:rsidRDefault="00F0243E" w:rsidP="00F0243E"/>
        </w:tc>
      </w:tr>
      <w:tr w:rsidR="00336480" w:rsidTr="00017152">
        <w:trPr>
          <w:trHeight w:hRule="exact" w:val="2473"/>
        </w:trPr>
        <w:tc>
          <w:tcPr>
            <w:tcW w:w="10055" w:type="dxa"/>
          </w:tcPr>
          <w:p w:rsidR="00336480" w:rsidRDefault="00336480" w:rsidP="006379EB">
            <w:pPr>
              <w:pStyle w:val="Titel"/>
            </w:pPr>
          </w:p>
        </w:tc>
      </w:tr>
    </w:tbl>
    <w:p w:rsidR="00737B1F" w:rsidRPr="00F570B3" w:rsidRDefault="0039178D" w:rsidP="00F0243E">
      <w:pPr>
        <w:pStyle w:val="Kop1"/>
        <w:ind w:left="0"/>
        <w:rPr>
          <w:sz w:val="40"/>
          <w:szCs w:val="40"/>
        </w:rPr>
      </w:pPr>
      <w:r>
        <w:rPr>
          <w:sz w:val="40"/>
          <w:szCs w:val="40"/>
        </w:rPr>
        <w:t>INFORMATIE</w:t>
      </w:r>
      <w:r w:rsidR="00EE4932">
        <w:rPr>
          <w:sz w:val="40"/>
          <w:szCs w:val="40"/>
        </w:rPr>
        <w:t>bijeenkomst</w:t>
      </w:r>
      <w:r>
        <w:rPr>
          <w:sz w:val="40"/>
          <w:szCs w:val="40"/>
        </w:rPr>
        <w:t xml:space="preserve"> OVER WMO binnen de gemeente emmen</w:t>
      </w:r>
      <w:r w:rsidR="00737B1F" w:rsidRPr="00F570B3">
        <w:rPr>
          <w:sz w:val="40"/>
          <w:szCs w:val="40"/>
        </w:rPr>
        <w:t xml:space="preserve">  </w:t>
      </w:r>
    </w:p>
    <w:p w:rsidR="00C32CE3" w:rsidRDefault="00C32CE3" w:rsidP="00C32CE3"/>
    <w:p w:rsidR="00A43D96" w:rsidRDefault="00A43D96" w:rsidP="00E70BD6">
      <w:pPr>
        <w:rPr>
          <w:sz w:val="22"/>
        </w:rPr>
      </w:pPr>
    </w:p>
    <w:p w:rsidR="00C15A5A" w:rsidRPr="00467FF4" w:rsidRDefault="0096608E" w:rsidP="00C15A5A">
      <w:pPr>
        <w:rPr>
          <w:sz w:val="22"/>
        </w:rPr>
        <w:sectPr w:rsidR="00C15A5A" w:rsidRPr="00467FF4" w:rsidSect="00C51C72">
          <w:headerReference w:type="first" r:id="rId8"/>
          <w:footerReference w:type="first" r:id="rId9"/>
          <w:type w:val="continuous"/>
          <w:pgSz w:w="11906" w:h="16838" w:code="9"/>
          <w:pgMar w:top="822" w:right="1055" w:bottom="1701" w:left="1701" w:header="567" w:footer="369" w:gutter="0"/>
          <w:cols w:space="454"/>
          <w:titlePg/>
          <w:docGrid w:linePitch="360"/>
        </w:sectPr>
      </w:pPr>
      <w:r>
        <w:rPr>
          <w:sz w:val="22"/>
        </w:rPr>
        <w:t xml:space="preserve">De afdeling FNV Senioren Emmen-Coevorden nodigt </w:t>
      </w:r>
      <w:r w:rsidR="00E044AC">
        <w:rPr>
          <w:sz w:val="22"/>
        </w:rPr>
        <w:t>je</w:t>
      </w:r>
      <w:r>
        <w:rPr>
          <w:sz w:val="22"/>
        </w:rPr>
        <w:t xml:space="preserve"> van har</w:t>
      </w:r>
      <w:r w:rsidR="0039178D">
        <w:rPr>
          <w:sz w:val="22"/>
        </w:rPr>
        <w:t xml:space="preserve">te uit voor de bijeenkomst over </w:t>
      </w:r>
      <w:proofErr w:type="spellStart"/>
      <w:r w:rsidR="0039178D">
        <w:rPr>
          <w:sz w:val="22"/>
        </w:rPr>
        <w:t>Wmo</w:t>
      </w:r>
      <w:proofErr w:type="spellEnd"/>
      <w:r w:rsidR="0039178D">
        <w:rPr>
          <w:sz w:val="22"/>
        </w:rPr>
        <w:t xml:space="preserve"> (Wet maatschappelijke ondersteuning)</w:t>
      </w:r>
      <w:r w:rsidR="00467FF4">
        <w:rPr>
          <w:sz w:val="22"/>
        </w:rPr>
        <w:t xml:space="preserve">. Het bestuur heeft </w:t>
      </w:r>
      <w:r w:rsidR="0039178D">
        <w:rPr>
          <w:sz w:val="22"/>
        </w:rPr>
        <w:t>De Toegang, een organisatie</w:t>
      </w:r>
      <w:r w:rsidR="00467FF4">
        <w:rPr>
          <w:sz w:val="22"/>
        </w:rPr>
        <w:t xml:space="preserve"> uit de regio uitgenodigd om</w:t>
      </w:r>
      <w:r w:rsidR="00E044AC">
        <w:rPr>
          <w:sz w:val="22"/>
        </w:rPr>
        <w:t xml:space="preserve"> je</w:t>
      </w:r>
      <w:r w:rsidR="00D445DF">
        <w:rPr>
          <w:sz w:val="22"/>
        </w:rPr>
        <w:t xml:space="preserve"> hierover</w:t>
      </w:r>
      <w:r w:rsidR="00467FF4">
        <w:rPr>
          <w:sz w:val="22"/>
        </w:rPr>
        <w:t xml:space="preserve"> te informeren en voor te lichten. Graag zien wij </w:t>
      </w:r>
      <w:r w:rsidR="00E044AC">
        <w:rPr>
          <w:sz w:val="22"/>
        </w:rPr>
        <w:t>je</w:t>
      </w:r>
      <w:r w:rsidR="00467FF4">
        <w:rPr>
          <w:sz w:val="22"/>
        </w:rPr>
        <w:t xml:space="preserve"> op de bijeenkomst op </w:t>
      </w:r>
      <w:r w:rsidR="0039178D">
        <w:rPr>
          <w:sz w:val="22"/>
        </w:rPr>
        <w:t>24 maart</w:t>
      </w:r>
      <w:r w:rsidR="00467FF4">
        <w:rPr>
          <w:sz w:val="22"/>
        </w:rPr>
        <w:t xml:space="preserve"> a.s. </w:t>
      </w:r>
    </w:p>
    <w:p w:rsidR="00A43D96" w:rsidRDefault="00F570B3" w:rsidP="00972383">
      <w:pPr>
        <w:pStyle w:val="Kop2"/>
        <w:rPr>
          <w:sz w:val="24"/>
          <w:szCs w:val="24"/>
        </w:rPr>
      </w:pPr>
      <w:r>
        <w:rPr>
          <w:sz w:val="24"/>
          <w:szCs w:val="24"/>
        </w:rPr>
        <w:t>programma</w:t>
      </w:r>
      <w:r w:rsidR="00737B1F">
        <w:rPr>
          <w:sz w:val="24"/>
          <w:szCs w:val="24"/>
        </w:rPr>
        <w:t>:</w:t>
      </w:r>
    </w:p>
    <w:p w:rsidR="00A43D96" w:rsidRDefault="0039178D" w:rsidP="00216F2D">
      <w:pPr>
        <w:rPr>
          <w:sz w:val="20"/>
          <w:szCs w:val="20"/>
        </w:rPr>
      </w:pPr>
      <w:r>
        <w:rPr>
          <w:sz w:val="20"/>
          <w:szCs w:val="20"/>
        </w:rPr>
        <w:t xml:space="preserve">Hoe zijn de zaken omtrent de </w:t>
      </w:r>
      <w:proofErr w:type="spellStart"/>
      <w:r>
        <w:rPr>
          <w:sz w:val="20"/>
          <w:szCs w:val="20"/>
        </w:rPr>
        <w:t>Wmo</w:t>
      </w:r>
      <w:proofErr w:type="spellEnd"/>
      <w:r>
        <w:rPr>
          <w:sz w:val="20"/>
          <w:szCs w:val="20"/>
        </w:rPr>
        <w:t xml:space="preserve"> voor hulp en ondersteuning binnen de gemeente Emmen geregeld?</w:t>
      </w:r>
      <w:r w:rsidR="00F178C9">
        <w:rPr>
          <w:sz w:val="20"/>
          <w:szCs w:val="20"/>
        </w:rPr>
        <w:t xml:space="preserve"> </w:t>
      </w:r>
      <w:r w:rsidR="00EE4932">
        <w:rPr>
          <w:sz w:val="20"/>
          <w:szCs w:val="20"/>
        </w:rPr>
        <w:t>Bij wie en waar kun je terecht met vragen</w:t>
      </w:r>
      <w:r w:rsidR="00F178C9">
        <w:rPr>
          <w:sz w:val="20"/>
          <w:szCs w:val="20"/>
        </w:rPr>
        <w:t xml:space="preserve"> over </w:t>
      </w:r>
      <w:r w:rsidR="00EE4932">
        <w:rPr>
          <w:sz w:val="20"/>
          <w:szCs w:val="20"/>
        </w:rPr>
        <w:t xml:space="preserve">o.a. </w:t>
      </w:r>
      <w:r w:rsidR="00F178C9">
        <w:rPr>
          <w:sz w:val="20"/>
          <w:szCs w:val="20"/>
        </w:rPr>
        <w:t xml:space="preserve">woningaanpassing (zowel voor huiseigenaren als huurders), hulpmiddelen (zoals </w:t>
      </w:r>
      <w:proofErr w:type="spellStart"/>
      <w:r w:rsidR="00F178C9">
        <w:rPr>
          <w:sz w:val="20"/>
          <w:szCs w:val="20"/>
        </w:rPr>
        <w:t>scootmobiel</w:t>
      </w:r>
      <w:proofErr w:type="spellEnd"/>
      <w:r w:rsidR="00F178C9">
        <w:rPr>
          <w:sz w:val="20"/>
          <w:szCs w:val="20"/>
        </w:rPr>
        <w:t xml:space="preserve"> en rolstoelen e.d.) schoonmaakhulp, vervoer voor ouderen, indicatie voor een verpleeghuis, keukentafelgesprek, betalen van eigen bijdrage enz.  </w:t>
      </w:r>
    </w:p>
    <w:p w:rsidR="00F178C9" w:rsidRPr="00887621" w:rsidRDefault="00F178C9" w:rsidP="00216F2D">
      <w:pPr>
        <w:rPr>
          <w:sz w:val="20"/>
          <w:szCs w:val="20"/>
        </w:rPr>
      </w:pPr>
      <w:r>
        <w:rPr>
          <w:sz w:val="20"/>
          <w:szCs w:val="20"/>
        </w:rPr>
        <w:t xml:space="preserve">De inleiding wordt verzorgd door Anouk </w:t>
      </w:r>
      <w:proofErr w:type="spellStart"/>
      <w:r>
        <w:rPr>
          <w:sz w:val="20"/>
          <w:szCs w:val="20"/>
        </w:rPr>
        <w:t>Zwakenberg</w:t>
      </w:r>
      <w:proofErr w:type="spellEnd"/>
      <w:r>
        <w:rPr>
          <w:sz w:val="20"/>
          <w:szCs w:val="20"/>
        </w:rPr>
        <w:t xml:space="preserve">, teamleider bij De Toegang (de organisatie die alle zaken op het gebied van </w:t>
      </w:r>
      <w:proofErr w:type="spellStart"/>
      <w:r>
        <w:rPr>
          <w:sz w:val="20"/>
          <w:szCs w:val="20"/>
        </w:rPr>
        <w:t>Wmo</w:t>
      </w:r>
      <w:proofErr w:type="spellEnd"/>
      <w:r>
        <w:rPr>
          <w:sz w:val="20"/>
          <w:szCs w:val="20"/>
        </w:rPr>
        <w:t xml:space="preserve"> uitvoert voor de gemeente Emmen).</w:t>
      </w:r>
    </w:p>
    <w:p w:rsidR="002E1A0A" w:rsidRPr="00E746EC" w:rsidRDefault="002E1A0A" w:rsidP="00597933">
      <w:pPr>
        <w:pStyle w:val="Kop2"/>
        <w:rPr>
          <w:sz w:val="24"/>
          <w:szCs w:val="24"/>
        </w:rPr>
      </w:pPr>
      <w:r w:rsidRPr="00E746EC">
        <w:rPr>
          <w:sz w:val="24"/>
          <w:szCs w:val="24"/>
        </w:rPr>
        <w:t>Wanneer</w:t>
      </w:r>
      <w:r w:rsidR="00972383">
        <w:rPr>
          <w:sz w:val="24"/>
          <w:szCs w:val="24"/>
        </w:rPr>
        <w:t>:</w:t>
      </w:r>
      <w:r w:rsidRPr="00E746EC">
        <w:rPr>
          <w:sz w:val="24"/>
          <w:szCs w:val="24"/>
        </w:rPr>
        <w:t xml:space="preserve"> </w:t>
      </w:r>
    </w:p>
    <w:p w:rsidR="002E1A0A" w:rsidRPr="00462A66" w:rsidRDefault="00F14AEE" w:rsidP="00597933">
      <w:pPr>
        <w:rPr>
          <w:b/>
          <w:sz w:val="22"/>
        </w:rPr>
      </w:pPr>
      <w:r>
        <w:rPr>
          <w:b/>
          <w:sz w:val="22"/>
        </w:rPr>
        <w:t>D</w:t>
      </w:r>
      <w:r w:rsidR="00C838F0">
        <w:rPr>
          <w:b/>
          <w:sz w:val="22"/>
        </w:rPr>
        <w:t>insdag</w:t>
      </w:r>
      <w:r w:rsidR="00593608">
        <w:rPr>
          <w:b/>
          <w:sz w:val="22"/>
        </w:rPr>
        <w:t xml:space="preserve"> </w:t>
      </w:r>
      <w:r w:rsidR="00C838F0">
        <w:rPr>
          <w:b/>
          <w:sz w:val="22"/>
        </w:rPr>
        <w:t>2</w:t>
      </w:r>
      <w:r w:rsidR="00EE4932">
        <w:rPr>
          <w:b/>
          <w:sz w:val="22"/>
        </w:rPr>
        <w:t>4 maart 2020</w:t>
      </w:r>
    </w:p>
    <w:p w:rsidR="00EF301E" w:rsidRDefault="00F14AEE" w:rsidP="00597933">
      <w:pPr>
        <w:rPr>
          <w:b/>
          <w:sz w:val="22"/>
        </w:rPr>
      </w:pPr>
      <w:r>
        <w:rPr>
          <w:b/>
          <w:sz w:val="22"/>
        </w:rPr>
        <w:t>Inloop</w:t>
      </w:r>
      <w:r w:rsidR="0043392D">
        <w:rPr>
          <w:b/>
          <w:sz w:val="22"/>
        </w:rPr>
        <w:t xml:space="preserve"> vanaf</w:t>
      </w:r>
      <w:r w:rsidR="00C66B8B">
        <w:rPr>
          <w:b/>
          <w:sz w:val="22"/>
        </w:rPr>
        <w:t xml:space="preserve"> 1</w:t>
      </w:r>
      <w:r w:rsidR="00A9510C">
        <w:rPr>
          <w:b/>
          <w:sz w:val="22"/>
        </w:rPr>
        <w:t>3</w:t>
      </w:r>
      <w:r w:rsidR="00C66B8B">
        <w:rPr>
          <w:b/>
          <w:sz w:val="22"/>
        </w:rPr>
        <w:t>.</w:t>
      </w:r>
      <w:r w:rsidR="00A9510C">
        <w:rPr>
          <w:b/>
          <w:sz w:val="22"/>
        </w:rPr>
        <w:t>3</w:t>
      </w:r>
      <w:r w:rsidR="00C66B8B">
        <w:rPr>
          <w:b/>
          <w:sz w:val="22"/>
        </w:rPr>
        <w:t xml:space="preserve">0 </w:t>
      </w:r>
      <w:r w:rsidR="00A24A50">
        <w:rPr>
          <w:b/>
          <w:sz w:val="22"/>
        </w:rPr>
        <w:t>uur</w:t>
      </w:r>
    </w:p>
    <w:p w:rsidR="0043392D" w:rsidRPr="00374317" w:rsidRDefault="00F14AEE" w:rsidP="00597933">
      <w:pPr>
        <w:rPr>
          <w:sz w:val="22"/>
        </w:rPr>
      </w:pPr>
      <w:r>
        <w:rPr>
          <w:b/>
          <w:sz w:val="22"/>
        </w:rPr>
        <w:t>Aanvang</w:t>
      </w:r>
      <w:r w:rsidR="0043392D">
        <w:rPr>
          <w:b/>
          <w:sz w:val="22"/>
        </w:rPr>
        <w:t>: 14.00 uur</w:t>
      </w:r>
      <w:r>
        <w:rPr>
          <w:b/>
          <w:sz w:val="22"/>
        </w:rPr>
        <w:t xml:space="preserve"> tot 16.00 uur</w:t>
      </w:r>
    </w:p>
    <w:p w:rsidR="002E1A0A" w:rsidRPr="00E746EC" w:rsidRDefault="002E1A0A" w:rsidP="00597933">
      <w:pPr>
        <w:pStyle w:val="Kop2"/>
        <w:rPr>
          <w:sz w:val="24"/>
          <w:szCs w:val="24"/>
        </w:rPr>
      </w:pPr>
      <w:r w:rsidRPr="00E746EC">
        <w:rPr>
          <w:sz w:val="24"/>
          <w:szCs w:val="24"/>
        </w:rPr>
        <w:t>waar</w:t>
      </w:r>
      <w:r w:rsidR="00972383">
        <w:rPr>
          <w:sz w:val="24"/>
          <w:szCs w:val="24"/>
        </w:rPr>
        <w:t>:</w:t>
      </w:r>
      <w:r w:rsidRPr="00E746EC">
        <w:rPr>
          <w:sz w:val="24"/>
          <w:szCs w:val="24"/>
        </w:rPr>
        <w:t xml:space="preserve"> </w:t>
      </w:r>
      <w:r w:rsidR="00A24A50">
        <w:rPr>
          <w:sz w:val="24"/>
          <w:szCs w:val="24"/>
        </w:rPr>
        <w:tab/>
      </w:r>
    </w:p>
    <w:p w:rsidR="0043392D" w:rsidRDefault="0044703E" w:rsidP="00597933">
      <w:pPr>
        <w:rPr>
          <w:b/>
          <w:sz w:val="22"/>
        </w:rPr>
      </w:pPr>
      <w:r>
        <w:rPr>
          <w:b/>
          <w:sz w:val="22"/>
        </w:rPr>
        <w:t xml:space="preserve">Cultureel </w:t>
      </w:r>
      <w:r w:rsidR="00597933">
        <w:rPr>
          <w:b/>
          <w:sz w:val="22"/>
        </w:rPr>
        <w:t xml:space="preserve">centrum </w:t>
      </w:r>
      <w:r w:rsidR="00EE4932">
        <w:rPr>
          <w:b/>
          <w:sz w:val="22"/>
        </w:rPr>
        <w:t>De Marke</w:t>
      </w:r>
    </w:p>
    <w:p w:rsidR="00F14AEE" w:rsidRDefault="00EE4932" w:rsidP="00597933">
      <w:pPr>
        <w:rPr>
          <w:b/>
          <w:sz w:val="22"/>
        </w:rPr>
      </w:pPr>
      <w:r>
        <w:rPr>
          <w:b/>
          <w:sz w:val="22"/>
        </w:rPr>
        <w:t>Statenweg 107</w:t>
      </w:r>
      <w:r w:rsidR="00374317">
        <w:rPr>
          <w:b/>
          <w:sz w:val="22"/>
        </w:rPr>
        <w:t xml:space="preserve"> </w:t>
      </w:r>
    </w:p>
    <w:p w:rsidR="00597933" w:rsidRDefault="00EE4932" w:rsidP="00597933">
      <w:pPr>
        <w:rPr>
          <w:b/>
          <w:sz w:val="22"/>
        </w:rPr>
      </w:pPr>
      <w:r>
        <w:rPr>
          <w:b/>
          <w:sz w:val="22"/>
        </w:rPr>
        <w:t>7824 CW Emmen</w:t>
      </w:r>
    </w:p>
    <w:p w:rsidR="00C51C72" w:rsidRPr="00E746EC" w:rsidRDefault="00972383" w:rsidP="00467FF4">
      <w:pPr>
        <w:pStyle w:val="Kop2"/>
        <w:ind w:firstLine="360"/>
        <w:rPr>
          <w:sz w:val="24"/>
          <w:szCs w:val="24"/>
        </w:rPr>
      </w:pPr>
      <w:r>
        <w:rPr>
          <w:sz w:val="24"/>
          <w:szCs w:val="24"/>
        </w:rPr>
        <w:t>AANMELDEN:</w:t>
      </w:r>
    </w:p>
    <w:p w:rsidR="00EE4932" w:rsidRDefault="00972383" w:rsidP="00F14AEE">
      <w:pPr>
        <w:ind w:left="360"/>
        <w:rPr>
          <w:sz w:val="20"/>
          <w:szCs w:val="20"/>
        </w:rPr>
      </w:pPr>
      <w:r w:rsidRPr="00A008EB">
        <w:rPr>
          <w:sz w:val="20"/>
          <w:szCs w:val="20"/>
        </w:rPr>
        <w:t xml:space="preserve">Tot uiterlijk </w:t>
      </w:r>
      <w:r w:rsidR="00EE4932">
        <w:rPr>
          <w:sz w:val="20"/>
          <w:szCs w:val="20"/>
        </w:rPr>
        <w:t>17 maart a.s.</w:t>
      </w:r>
      <w:r w:rsidR="00467FF4">
        <w:rPr>
          <w:sz w:val="20"/>
          <w:szCs w:val="20"/>
        </w:rPr>
        <w:t xml:space="preserve"> </w:t>
      </w:r>
    </w:p>
    <w:p w:rsidR="00EE4932" w:rsidRPr="00A008EB" w:rsidRDefault="00EE4932" w:rsidP="00EE4932">
      <w:pPr>
        <w:ind w:left="360"/>
        <w:rPr>
          <w:sz w:val="20"/>
          <w:szCs w:val="20"/>
        </w:rPr>
      </w:pPr>
      <w:r w:rsidRPr="00A008EB">
        <w:rPr>
          <w:sz w:val="20"/>
          <w:szCs w:val="20"/>
        </w:rPr>
        <w:t xml:space="preserve">per e-mail naar: </w:t>
      </w:r>
    </w:p>
    <w:p w:rsidR="00EE4932" w:rsidRDefault="007A764A" w:rsidP="00EE4932">
      <w:pPr>
        <w:ind w:firstLine="360"/>
        <w:rPr>
          <w:sz w:val="20"/>
          <w:szCs w:val="20"/>
        </w:rPr>
      </w:pPr>
      <w:hyperlink r:id="rId10" w:history="1">
        <w:r w:rsidR="00EE4932" w:rsidRPr="005A5D34">
          <w:rPr>
            <w:rStyle w:val="Hyperlink"/>
            <w:sz w:val="20"/>
            <w:szCs w:val="20"/>
          </w:rPr>
          <w:t>seniorennoord@fnv.nl</w:t>
        </w:r>
      </w:hyperlink>
    </w:p>
    <w:p w:rsidR="001F02BA" w:rsidRPr="00972383" w:rsidRDefault="00EE4932" w:rsidP="00FA0771">
      <w:pPr>
        <w:ind w:left="360"/>
        <w:rPr>
          <w:b/>
          <w:sz w:val="22"/>
        </w:rPr>
      </w:pPr>
      <w:r>
        <w:rPr>
          <w:sz w:val="20"/>
          <w:szCs w:val="20"/>
        </w:rPr>
        <w:t xml:space="preserve">of </w:t>
      </w:r>
      <w:r w:rsidR="00972383" w:rsidRPr="00A008EB">
        <w:rPr>
          <w:sz w:val="20"/>
          <w:szCs w:val="20"/>
        </w:rPr>
        <w:t>via bijgevoegde antwoordstrook naar:</w:t>
      </w:r>
    </w:p>
    <w:p w:rsidR="00945BD7" w:rsidRPr="00972383" w:rsidRDefault="001F02BA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>FNV</w:t>
      </w:r>
      <w:r w:rsidR="00121076" w:rsidRPr="00972383">
        <w:rPr>
          <w:sz w:val="20"/>
          <w:szCs w:val="20"/>
        </w:rPr>
        <w:t xml:space="preserve"> </w:t>
      </w:r>
    </w:p>
    <w:p w:rsidR="00C51C72" w:rsidRPr="00972383" w:rsidRDefault="00945BD7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 xml:space="preserve">t.a.v. </w:t>
      </w:r>
      <w:r w:rsidR="00403847" w:rsidRPr="00972383">
        <w:rPr>
          <w:sz w:val="20"/>
          <w:szCs w:val="20"/>
        </w:rPr>
        <w:t>Senioren</w:t>
      </w:r>
      <w:r w:rsidR="00FB7C11" w:rsidRPr="00972383">
        <w:rPr>
          <w:sz w:val="20"/>
          <w:szCs w:val="20"/>
        </w:rPr>
        <w:t xml:space="preserve"> </w:t>
      </w:r>
    </w:p>
    <w:p w:rsidR="00403847" w:rsidRPr="00972383" w:rsidRDefault="0015631C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 xml:space="preserve">Antwoordnummer </w:t>
      </w:r>
      <w:r w:rsidR="008E75AC" w:rsidRPr="00972383">
        <w:rPr>
          <w:sz w:val="20"/>
          <w:szCs w:val="20"/>
        </w:rPr>
        <w:t>550</w:t>
      </w:r>
    </w:p>
    <w:p w:rsidR="00972383" w:rsidRPr="00972383" w:rsidRDefault="008E75AC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 xml:space="preserve">9700 WB </w:t>
      </w:r>
      <w:r w:rsidR="00403847" w:rsidRPr="00972383">
        <w:rPr>
          <w:sz w:val="20"/>
          <w:szCs w:val="20"/>
        </w:rPr>
        <w:t>Groningen</w:t>
      </w:r>
    </w:p>
    <w:p w:rsidR="00EE4932" w:rsidRDefault="00972383" w:rsidP="00EE4932">
      <w:pPr>
        <w:ind w:left="360"/>
        <w:rPr>
          <w:sz w:val="20"/>
          <w:szCs w:val="20"/>
        </w:rPr>
      </w:pPr>
      <w:r w:rsidRPr="00A008EB">
        <w:rPr>
          <w:sz w:val="20"/>
          <w:szCs w:val="20"/>
        </w:rPr>
        <w:t xml:space="preserve">(een postzegel is niet nodig) </w:t>
      </w:r>
    </w:p>
    <w:p w:rsidR="00EE4932" w:rsidRDefault="00EE4932" w:rsidP="00EE4932">
      <w:pPr>
        <w:ind w:left="360"/>
        <w:rPr>
          <w:sz w:val="20"/>
          <w:szCs w:val="20"/>
        </w:rPr>
      </w:pPr>
    </w:p>
    <w:p w:rsidR="00EE4932" w:rsidRPr="00EE4932" w:rsidRDefault="00EE4932" w:rsidP="00EE4932">
      <w:pPr>
        <w:ind w:left="360"/>
        <w:rPr>
          <w:b/>
          <w:bCs/>
          <w:i/>
          <w:iCs/>
          <w:sz w:val="20"/>
          <w:szCs w:val="20"/>
        </w:rPr>
      </w:pPr>
      <w:r w:rsidRPr="00EE4932">
        <w:rPr>
          <w:b/>
          <w:bCs/>
          <w:i/>
          <w:iCs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0C11219" wp14:editId="29DFFCEF">
                <wp:simplePos x="0" y="0"/>
                <wp:positionH relativeFrom="page">
                  <wp:posOffset>27953970</wp:posOffset>
                </wp:positionH>
                <wp:positionV relativeFrom="page">
                  <wp:posOffset>0</wp:posOffset>
                </wp:positionV>
                <wp:extent cx="0" cy="10686553"/>
                <wp:effectExtent l="0" t="0" r="19050" b="19685"/>
                <wp:wrapNone/>
                <wp:docPr id="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6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0BE4" id="Straight Connector 2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1.1pt,0" to="2201.1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" o:allowincell="f" strokecolor="#d85405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Pr="00EE4932">
        <w:rPr>
          <w:b/>
          <w:bCs/>
          <w:i/>
          <w:iCs/>
          <w:sz w:val="20"/>
          <w:szCs w:val="20"/>
        </w:rPr>
        <w:t>Aanmelding is tevens de definitieve bevestiging van deelname!</w:t>
      </w:r>
    </w:p>
    <w:p w:rsidR="00EE4932" w:rsidRDefault="00EE4932" w:rsidP="00EE4932">
      <w:pPr>
        <w:ind w:left="360"/>
        <w:rPr>
          <w:sz w:val="20"/>
          <w:szCs w:val="20"/>
        </w:rPr>
      </w:pPr>
    </w:p>
    <w:p w:rsidR="00972383" w:rsidRDefault="00972383" w:rsidP="00F14AEE">
      <w:pPr>
        <w:ind w:firstLine="360"/>
        <w:rPr>
          <w:sz w:val="20"/>
          <w:szCs w:val="20"/>
        </w:rPr>
      </w:pPr>
    </w:p>
    <w:p w:rsidR="00A24A50" w:rsidRPr="00A008EB" w:rsidRDefault="00A24A50" w:rsidP="00604B98">
      <w:pPr>
        <w:rPr>
          <w:sz w:val="20"/>
          <w:szCs w:val="20"/>
        </w:rPr>
      </w:pPr>
    </w:p>
    <w:p w:rsidR="002E1A0A" w:rsidRPr="00674DA9" w:rsidRDefault="002E1A0A" w:rsidP="002E1A0A">
      <w:pPr>
        <w:rPr>
          <w:sz w:val="2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1DC8FF94" wp14:editId="4301A0F0">
                <wp:simplePos x="0" y="0"/>
                <wp:positionH relativeFrom="page">
                  <wp:posOffset>27953970</wp:posOffset>
                </wp:positionH>
                <wp:positionV relativeFrom="page">
                  <wp:posOffset>0</wp:posOffset>
                </wp:positionV>
                <wp:extent cx="0" cy="10686553"/>
                <wp:effectExtent l="0" t="0" r="19050" b="19685"/>
                <wp:wrapNone/>
                <wp:docPr id="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6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813D1D" id="Straight Connector 2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1.1pt,0" to="2201.1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" o:allowincell="f" strokecolor="#d85405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E1A0A" w:rsidRPr="00674DA9" w:rsidSect="00D64345">
      <w:headerReference w:type="first" r:id="rId11"/>
      <w:footerReference w:type="first" r:id="rId12"/>
      <w:type w:val="continuous"/>
      <w:pgSz w:w="11906" w:h="16838" w:code="9"/>
      <w:pgMar w:top="964" w:right="1701" w:bottom="8420" w:left="1701" w:header="567" w:footer="0" w:gutter="0"/>
      <w:cols w:num="2" w:space="0" w:equalWidth="0">
        <w:col w:w="5954" w:space="0"/>
        <w:col w:w="25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82" w:rsidRDefault="004F5B82" w:rsidP="005C6160">
      <w:pPr>
        <w:spacing w:line="240" w:lineRule="auto"/>
      </w:pPr>
      <w:r>
        <w:separator/>
      </w:r>
    </w:p>
  </w:endnote>
  <w:endnote w:type="continuationSeparator" w:id="0">
    <w:p w:rsidR="004F5B82" w:rsidRDefault="004F5B82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1A" w:rsidRPr="00637EDD" w:rsidRDefault="00C8281A" w:rsidP="00C8281A">
    <w:pPr>
      <w:pStyle w:val="FNVZijbalkKop"/>
      <w:rPr>
        <w:color w:val="00B0F0"/>
        <w:sz w:val="20"/>
        <w:szCs w:val="20"/>
      </w:rPr>
    </w:pPr>
    <w:r w:rsidRPr="00637EDD">
      <w:rPr>
        <w:color w:val="00B0F0"/>
        <w:sz w:val="20"/>
        <w:szCs w:val="20"/>
      </w:rPr>
      <w:t xml:space="preserve">Ps. Is </w:t>
    </w:r>
    <w:r>
      <w:rPr>
        <w:color w:val="00B0F0"/>
        <w:sz w:val="20"/>
        <w:szCs w:val="20"/>
      </w:rPr>
      <w:t>uw</w:t>
    </w:r>
    <w:r w:rsidRPr="00637EDD">
      <w:rPr>
        <w:color w:val="00B0F0"/>
        <w:sz w:val="20"/>
        <w:szCs w:val="20"/>
      </w:rPr>
      <w:t xml:space="preserve"> e-mailadres al bij ons bekend?</w:t>
    </w:r>
  </w:p>
  <w:p w:rsidR="00C8281A" w:rsidRDefault="00C8281A" w:rsidP="00C8281A">
    <w:pPr>
      <w:pStyle w:val="Voettekst"/>
    </w:pPr>
    <w:r>
      <w:t>Geef het door zodat we u digitaal berichten kunnen sturen!</w:t>
    </w:r>
  </w:p>
  <w:p w:rsidR="00C8281A" w:rsidRPr="00D657C8" w:rsidRDefault="00C8281A" w:rsidP="00C8281A">
    <w:pPr>
      <w:pStyle w:val="Voettekst"/>
      <w:rPr>
        <w:b/>
      </w:rPr>
    </w:pPr>
    <w:r w:rsidRPr="00D657C8">
      <w:rPr>
        <w:b/>
      </w:rPr>
      <w:t>www.fnv.nl/wijzigen</w:t>
    </w:r>
  </w:p>
  <w:p w:rsidR="0049791F" w:rsidRDefault="0049791F" w:rsidP="0049791F"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36F45477" wp14:editId="5659376A">
          <wp:simplePos x="0" y="0"/>
          <wp:positionH relativeFrom="page">
            <wp:posOffset>5267325</wp:posOffset>
          </wp:positionH>
          <wp:positionV relativeFrom="page">
            <wp:posOffset>9639300</wp:posOffset>
          </wp:positionV>
          <wp:extent cx="1944000" cy="718504"/>
          <wp:effectExtent l="0" t="0" r="0" b="571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1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ED56AF0CE4D4A31B824B33EDF8F8E42"/>
      </w:placeholder>
      <w:temporary/>
      <w:showingPlcHdr/>
      <w15:appearance w15:val="hidden"/>
    </w:sdtPr>
    <w:sdtEndPr/>
    <w:sdtContent>
      <w:p w:rsidR="00C8281A" w:rsidRDefault="00C8281A">
        <w:pPr>
          <w:pStyle w:val="Voettekst"/>
        </w:pPr>
        <w:r>
          <w:t>[Typ hier]</w:t>
        </w:r>
      </w:p>
    </w:sdtContent>
  </w:sdt>
  <w:p w:rsidR="001140B6" w:rsidRDefault="001140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82" w:rsidRDefault="004F5B82" w:rsidP="005C6160">
      <w:pPr>
        <w:spacing w:line="240" w:lineRule="auto"/>
      </w:pPr>
      <w:r>
        <w:separator/>
      </w:r>
    </w:p>
  </w:footnote>
  <w:footnote w:type="continuationSeparator" w:id="0">
    <w:p w:rsidR="004F5B82" w:rsidRDefault="004F5B82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480" w:rsidRDefault="001C728B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F3155" wp14:editId="07B45F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3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AB2E612" id="Freeform 4" o:spid="_x0000_s1026" style="position:absolute;margin-left:0;margin-top:0;width:595.3pt;height:3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" path="m,l,4086,11296,6735r610,-2603l11906,,,xe" fillcolor="#d85405 [3204]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6" w:rsidRPr="00871DF5" w:rsidRDefault="001140B6" w:rsidP="00871D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A8E"/>
    <w:multiLevelType w:val="hybridMultilevel"/>
    <w:tmpl w:val="097055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24B4C"/>
    <w:multiLevelType w:val="hybridMultilevel"/>
    <w:tmpl w:val="BEA44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2750"/>
    <w:multiLevelType w:val="hybridMultilevel"/>
    <w:tmpl w:val="C45A4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01366"/>
    <w:multiLevelType w:val="hybridMultilevel"/>
    <w:tmpl w:val="AF68A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5B9B"/>
    <w:multiLevelType w:val="hybridMultilevel"/>
    <w:tmpl w:val="27A4166E"/>
    <w:lvl w:ilvl="0" w:tplc="03B82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043F9"/>
    <w:multiLevelType w:val="hybridMultilevel"/>
    <w:tmpl w:val="0F405EAA"/>
    <w:lvl w:ilvl="0" w:tplc="CDD6439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FFD4026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5"/>
    <w:rsid w:val="00017152"/>
    <w:rsid w:val="0006439C"/>
    <w:rsid w:val="000A0C52"/>
    <w:rsid w:val="000D43CC"/>
    <w:rsid w:val="000F279D"/>
    <w:rsid w:val="001140B6"/>
    <w:rsid w:val="001164D6"/>
    <w:rsid w:val="00121076"/>
    <w:rsid w:val="00132611"/>
    <w:rsid w:val="00137327"/>
    <w:rsid w:val="00152C32"/>
    <w:rsid w:val="0015631C"/>
    <w:rsid w:val="00180227"/>
    <w:rsid w:val="001910B7"/>
    <w:rsid w:val="001A40F4"/>
    <w:rsid w:val="001B5D11"/>
    <w:rsid w:val="001C3EFF"/>
    <w:rsid w:val="001C6C9D"/>
    <w:rsid w:val="001C728B"/>
    <w:rsid w:val="001C7D54"/>
    <w:rsid w:val="001D2ED9"/>
    <w:rsid w:val="001E3F39"/>
    <w:rsid w:val="001F02BA"/>
    <w:rsid w:val="001F1485"/>
    <w:rsid w:val="001F631C"/>
    <w:rsid w:val="002017BC"/>
    <w:rsid w:val="002124A8"/>
    <w:rsid w:val="002124EE"/>
    <w:rsid w:val="00216F2D"/>
    <w:rsid w:val="002335C6"/>
    <w:rsid w:val="002A4AD0"/>
    <w:rsid w:val="002E04EC"/>
    <w:rsid w:val="002E1A0A"/>
    <w:rsid w:val="0032211F"/>
    <w:rsid w:val="00326382"/>
    <w:rsid w:val="00330E61"/>
    <w:rsid w:val="00336480"/>
    <w:rsid w:val="003446BC"/>
    <w:rsid w:val="00374317"/>
    <w:rsid w:val="00383035"/>
    <w:rsid w:val="00387BB4"/>
    <w:rsid w:val="0039178D"/>
    <w:rsid w:val="003C56A0"/>
    <w:rsid w:val="00403847"/>
    <w:rsid w:val="004247FB"/>
    <w:rsid w:val="0043392D"/>
    <w:rsid w:val="0044703E"/>
    <w:rsid w:val="00462A66"/>
    <w:rsid w:val="00467FF4"/>
    <w:rsid w:val="00480898"/>
    <w:rsid w:val="0049791F"/>
    <w:rsid w:val="004A7331"/>
    <w:rsid w:val="004B7D09"/>
    <w:rsid w:val="004F0AEB"/>
    <w:rsid w:val="004F5B82"/>
    <w:rsid w:val="00502FB9"/>
    <w:rsid w:val="005033B6"/>
    <w:rsid w:val="00562FA4"/>
    <w:rsid w:val="00565D38"/>
    <w:rsid w:val="00571375"/>
    <w:rsid w:val="00581AB8"/>
    <w:rsid w:val="00593608"/>
    <w:rsid w:val="00597933"/>
    <w:rsid w:val="005A648F"/>
    <w:rsid w:val="005C6160"/>
    <w:rsid w:val="005D646B"/>
    <w:rsid w:val="005E4EB5"/>
    <w:rsid w:val="0060079A"/>
    <w:rsid w:val="00603E0D"/>
    <w:rsid w:val="00604B98"/>
    <w:rsid w:val="00607558"/>
    <w:rsid w:val="006145E3"/>
    <w:rsid w:val="00634C7E"/>
    <w:rsid w:val="006379EB"/>
    <w:rsid w:val="00637EDD"/>
    <w:rsid w:val="00660075"/>
    <w:rsid w:val="00674DA9"/>
    <w:rsid w:val="006771B7"/>
    <w:rsid w:val="00697E35"/>
    <w:rsid w:val="006A0D13"/>
    <w:rsid w:val="006B4A57"/>
    <w:rsid w:val="006C20E4"/>
    <w:rsid w:val="006D6626"/>
    <w:rsid w:val="006F6CC8"/>
    <w:rsid w:val="006F6E5B"/>
    <w:rsid w:val="00714533"/>
    <w:rsid w:val="0072080A"/>
    <w:rsid w:val="00737B1F"/>
    <w:rsid w:val="0077104B"/>
    <w:rsid w:val="00776376"/>
    <w:rsid w:val="00783602"/>
    <w:rsid w:val="00793B2E"/>
    <w:rsid w:val="007A13D2"/>
    <w:rsid w:val="007A764A"/>
    <w:rsid w:val="007C01C7"/>
    <w:rsid w:val="007E7727"/>
    <w:rsid w:val="00871DF5"/>
    <w:rsid w:val="00887621"/>
    <w:rsid w:val="00896DBD"/>
    <w:rsid w:val="008C3004"/>
    <w:rsid w:val="008C3B1B"/>
    <w:rsid w:val="008E75AC"/>
    <w:rsid w:val="008F0A3C"/>
    <w:rsid w:val="008F55A1"/>
    <w:rsid w:val="00920E16"/>
    <w:rsid w:val="009230B9"/>
    <w:rsid w:val="00945BD7"/>
    <w:rsid w:val="0096608E"/>
    <w:rsid w:val="00971324"/>
    <w:rsid w:val="00971369"/>
    <w:rsid w:val="00972383"/>
    <w:rsid w:val="0097769E"/>
    <w:rsid w:val="00984269"/>
    <w:rsid w:val="00996B61"/>
    <w:rsid w:val="009A0EC5"/>
    <w:rsid w:val="009B6E51"/>
    <w:rsid w:val="009D0726"/>
    <w:rsid w:val="009F3D16"/>
    <w:rsid w:val="009F3F20"/>
    <w:rsid w:val="00A24A50"/>
    <w:rsid w:val="00A35661"/>
    <w:rsid w:val="00A43D96"/>
    <w:rsid w:val="00A76AC1"/>
    <w:rsid w:val="00A9510C"/>
    <w:rsid w:val="00AA76DB"/>
    <w:rsid w:val="00AA7DF3"/>
    <w:rsid w:val="00AD129D"/>
    <w:rsid w:val="00B4625C"/>
    <w:rsid w:val="00B833BB"/>
    <w:rsid w:val="00B836CD"/>
    <w:rsid w:val="00BA7622"/>
    <w:rsid w:val="00BB361D"/>
    <w:rsid w:val="00C03F59"/>
    <w:rsid w:val="00C15A5A"/>
    <w:rsid w:val="00C32CE3"/>
    <w:rsid w:val="00C355E3"/>
    <w:rsid w:val="00C419AC"/>
    <w:rsid w:val="00C43EFF"/>
    <w:rsid w:val="00C51C72"/>
    <w:rsid w:val="00C55995"/>
    <w:rsid w:val="00C66B8B"/>
    <w:rsid w:val="00C8281A"/>
    <w:rsid w:val="00C8353D"/>
    <w:rsid w:val="00C838F0"/>
    <w:rsid w:val="00CA61FB"/>
    <w:rsid w:val="00CA7A44"/>
    <w:rsid w:val="00CD2235"/>
    <w:rsid w:val="00CD3E50"/>
    <w:rsid w:val="00D121FB"/>
    <w:rsid w:val="00D21319"/>
    <w:rsid w:val="00D25371"/>
    <w:rsid w:val="00D35CE6"/>
    <w:rsid w:val="00D43ACE"/>
    <w:rsid w:val="00D445DF"/>
    <w:rsid w:val="00D56A8C"/>
    <w:rsid w:val="00D64345"/>
    <w:rsid w:val="00DA1E3C"/>
    <w:rsid w:val="00DC6CC6"/>
    <w:rsid w:val="00DD3FD8"/>
    <w:rsid w:val="00DE2B54"/>
    <w:rsid w:val="00DE5E48"/>
    <w:rsid w:val="00DE61B5"/>
    <w:rsid w:val="00DF1F82"/>
    <w:rsid w:val="00E01CDC"/>
    <w:rsid w:val="00E044AC"/>
    <w:rsid w:val="00E15BCA"/>
    <w:rsid w:val="00E217B2"/>
    <w:rsid w:val="00E2581D"/>
    <w:rsid w:val="00E416B2"/>
    <w:rsid w:val="00E44868"/>
    <w:rsid w:val="00E6325A"/>
    <w:rsid w:val="00E70BD6"/>
    <w:rsid w:val="00E70E53"/>
    <w:rsid w:val="00E746EC"/>
    <w:rsid w:val="00EC1550"/>
    <w:rsid w:val="00EC6DC7"/>
    <w:rsid w:val="00EE4932"/>
    <w:rsid w:val="00EF301E"/>
    <w:rsid w:val="00F0243E"/>
    <w:rsid w:val="00F068FC"/>
    <w:rsid w:val="00F14AEE"/>
    <w:rsid w:val="00F15DB5"/>
    <w:rsid w:val="00F178C9"/>
    <w:rsid w:val="00F44135"/>
    <w:rsid w:val="00F56E3E"/>
    <w:rsid w:val="00F570B3"/>
    <w:rsid w:val="00F835CF"/>
    <w:rsid w:val="00F92B63"/>
    <w:rsid w:val="00FA0771"/>
    <w:rsid w:val="00FB7C11"/>
    <w:rsid w:val="00FE1BA6"/>
    <w:rsid w:val="00FE401C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1E3C"/>
    <w:pPr>
      <w:spacing w:after="0" w:line="260" w:lineRule="atLeast"/>
    </w:pPr>
    <w:rPr>
      <w:color w:val="6E6E6E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A1E3C"/>
    <w:pPr>
      <w:keepNext/>
      <w:keepLines/>
      <w:spacing w:line="560" w:lineRule="exact"/>
      <w:ind w:left="-397"/>
      <w:outlineLvl w:val="0"/>
    </w:pPr>
    <w:rPr>
      <w:rFonts w:asciiTheme="majorHAnsi" w:eastAsiaTheme="majorEastAsia" w:hAnsiTheme="majorHAnsi" w:cstheme="majorBidi"/>
      <w:b/>
      <w:bCs/>
      <w:caps/>
      <w:color w:val="D85405" w:themeColor="accent1"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361D"/>
    <w:pPr>
      <w:keepNext/>
      <w:keepLines/>
      <w:spacing w:before="30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D85405" w:themeColor="accen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6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B2902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62FA4"/>
    <w:pPr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2FA4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24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A1E3C"/>
    <w:rPr>
      <w:rFonts w:asciiTheme="majorHAnsi" w:eastAsiaTheme="majorEastAsia" w:hAnsiTheme="majorHAnsi" w:cstheme="majorBidi"/>
      <w:b/>
      <w:bCs/>
      <w:caps/>
      <w:color w:val="D85405" w:themeColor="accent1"/>
      <w:sz w:val="56"/>
      <w:szCs w:val="28"/>
    </w:rPr>
  </w:style>
  <w:style w:type="paragraph" w:customStyle="1" w:styleId="FNVInleiding">
    <w:name w:val="FNV_Inleiding"/>
    <w:basedOn w:val="Standaard"/>
    <w:next w:val="Standaard"/>
    <w:rsid w:val="00DA1E3C"/>
    <w:pPr>
      <w:spacing w:before="300" w:line="320" w:lineRule="exact"/>
    </w:pPr>
    <w:rPr>
      <w:b/>
      <w:color w:val="009CDE" w:themeColor="accent2"/>
      <w:sz w:val="30"/>
    </w:rPr>
  </w:style>
  <w:style w:type="character" w:customStyle="1" w:styleId="Kop2Char">
    <w:name w:val="Kop 2 Char"/>
    <w:basedOn w:val="Standaardalinea-lettertype"/>
    <w:link w:val="Kop2"/>
    <w:uiPriority w:val="9"/>
    <w:rsid w:val="00BB361D"/>
    <w:rPr>
      <w:rFonts w:asciiTheme="majorHAnsi" w:eastAsiaTheme="majorEastAsia" w:hAnsiTheme="majorHAnsi" w:cstheme="majorBidi"/>
      <w:b/>
      <w:bCs/>
      <w:caps/>
      <w:color w:val="D85405" w:themeColor="accent1"/>
      <w:sz w:val="18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D85405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D121FB"/>
    <w:pPr>
      <w:spacing w:line="360" w:lineRule="exact"/>
    </w:pPr>
    <w:rPr>
      <w:b/>
      <w:caps/>
      <w:color w:val="D85405" w:themeColor="accent1"/>
      <w:sz w:val="36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  <w:color w:val="009CDE" w:themeColor="accent2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D85405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character" w:customStyle="1" w:styleId="FNVBlauweStreep">
    <w:name w:val="FNV_BlauweStreep"/>
    <w:basedOn w:val="Standaardalinea-lettertype"/>
    <w:uiPriority w:val="1"/>
    <w:rsid w:val="00660075"/>
    <w:rPr>
      <w:color w:val="009CDE" w:themeColor="accent2"/>
    </w:rPr>
  </w:style>
  <w:style w:type="paragraph" w:styleId="Lijstalinea">
    <w:name w:val="List Paragraph"/>
    <w:basedOn w:val="Standaard"/>
    <w:uiPriority w:val="34"/>
    <w:qFormat/>
    <w:rsid w:val="00660075"/>
    <w:pPr>
      <w:ind w:left="720"/>
      <w:contextualSpacing/>
    </w:pPr>
    <w:rPr>
      <w:sz w:val="20"/>
    </w:rPr>
  </w:style>
  <w:style w:type="character" w:styleId="Hyperlink">
    <w:name w:val="Hyperlink"/>
    <w:basedOn w:val="Standaardalinea-lettertype"/>
    <w:uiPriority w:val="99"/>
    <w:unhideWhenUsed/>
    <w:rsid w:val="00660075"/>
    <w:rPr>
      <w:color w:val="009CDE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164D6"/>
    <w:rPr>
      <w:rFonts w:asciiTheme="majorHAnsi" w:eastAsiaTheme="majorEastAsia" w:hAnsiTheme="majorHAnsi" w:cstheme="majorBidi"/>
      <w:color w:val="6B2902" w:themeColor="accent1" w:themeShade="7F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03847"/>
    <w:rPr>
      <w:color w:val="808080"/>
      <w:shd w:val="clear" w:color="auto" w:fill="E6E6E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B7C11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B7C11"/>
    <w:rPr>
      <w:color w:val="6E6E6E" w:themeColor="accent3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B7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niorennoord@fnv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Gits\AppData\Local\Temp\Temp1_570fcd05578b0FNV_Senioren.zip\FNV%20SENIOREN%20(kleur%20met%20b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D56AF0CE4D4A31B824B33EDF8F8E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F03D0-01E7-44CE-AD49-226A9FC9DF6E}"/>
      </w:docPartPr>
      <w:docPartBody>
        <w:p w:rsidR="00DE0F68" w:rsidRDefault="002E40FC" w:rsidP="002E40FC">
          <w:pPr>
            <w:pStyle w:val="2ED56AF0CE4D4A31B824B33EDF8F8E42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FC"/>
    <w:rsid w:val="002E40FC"/>
    <w:rsid w:val="00DE0F68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D56AF0CE4D4A31B824B33EDF8F8E42">
    <w:name w:val="2ED56AF0CE4D4A31B824B33EDF8F8E42"/>
    <w:rsid w:val="002E4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N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85405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0AD47"/>
      </a:accent6>
      <a:hlink>
        <a:srgbClr val="009CDE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733A28-9A68-4DDF-A513-881419F2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FNV SENIOREN (kleur met bon)</Template>
  <TotalTime>0</TotalTime>
  <Pages>1</Pages>
  <Words>218</Words>
  <Characters>1203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2020-02-18T18:57:00Z</dcterms:created>
  <dcterms:modified xsi:type="dcterms:W3CDTF">2020-02-18T18:57:00Z</dcterms:modified>
</cp:coreProperties>
</file>