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78D" w:rsidRDefault="0039178D">
      <w:bookmarkStart w:id="0" w:name="_GoBack"/>
      <w:bookmarkEnd w:id="0"/>
    </w:p>
    <w:tbl>
      <w:tblPr>
        <w:tblStyle w:val="Tabelraster"/>
        <w:tblpPr w:horzAnchor="page" w:tblpX="965" w:tblpY="1"/>
        <w:tblOverlap w:val="never"/>
        <w:tblW w:w="10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5"/>
      </w:tblGrid>
      <w:tr w:rsidR="005C6160" w:rsidTr="00017152">
        <w:trPr>
          <w:trHeight w:hRule="exact" w:val="3096"/>
        </w:trPr>
        <w:tc>
          <w:tcPr>
            <w:tcW w:w="10055" w:type="dxa"/>
          </w:tcPr>
          <w:p w:rsidR="0039178D" w:rsidRDefault="00285603" w:rsidP="005D646B">
            <w:pPr>
              <w:pStyle w:val="Titel"/>
              <w:rPr>
                <w:sz w:val="96"/>
                <w:szCs w:val="96"/>
              </w:rPr>
            </w:pPr>
            <w:r w:rsidRPr="00285603">
              <w:rPr>
                <w:sz w:val="96"/>
                <w:szCs w:val="96"/>
              </w:rPr>
              <w:t>verkeersveiligheid</w:t>
            </w:r>
            <w:r>
              <w:rPr>
                <w:sz w:val="96"/>
                <w:szCs w:val="96"/>
              </w:rPr>
              <w:t xml:space="preserve"> en mobiliteit</w:t>
            </w:r>
          </w:p>
          <w:p w:rsidR="00285603" w:rsidRPr="00285603" w:rsidRDefault="00285603" w:rsidP="00285603"/>
          <w:p w:rsidR="005D646B" w:rsidRPr="00285603" w:rsidRDefault="00285603" w:rsidP="005D646B">
            <w:pPr>
              <w:pStyle w:val="Titel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19</w:t>
            </w:r>
            <w:r w:rsidR="0039178D" w:rsidRPr="00285603">
              <w:rPr>
                <w:sz w:val="96"/>
                <w:szCs w:val="96"/>
              </w:rPr>
              <w:t xml:space="preserve"> MAART 2020</w:t>
            </w:r>
            <w:r w:rsidR="00737B1F" w:rsidRPr="00285603">
              <w:rPr>
                <w:sz w:val="96"/>
                <w:szCs w:val="96"/>
              </w:rPr>
              <w:t xml:space="preserve"> </w:t>
            </w:r>
          </w:p>
          <w:p w:rsidR="00F0243E" w:rsidRPr="00F0243E" w:rsidRDefault="00F0243E" w:rsidP="00F0243E"/>
        </w:tc>
      </w:tr>
      <w:tr w:rsidR="00336480" w:rsidTr="00017152">
        <w:trPr>
          <w:trHeight w:hRule="exact" w:val="2473"/>
        </w:trPr>
        <w:tc>
          <w:tcPr>
            <w:tcW w:w="10055" w:type="dxa"/>
          </w:tcPr>
          <w:p w:rsidR="00336480" w:rsidRDefault="00336480" w:rsidP="006379EB">
            <w:pPr>
              <w:pStyle w:val="Titel"/>
            </w:pPr>
          </w:p>
        </w:tc>
      </w:tr>
    </w:tbl>
    <w:p w:rsidR="00737B1F" w:rsidRPr="00F570B3" w:rsidRDefault="00743FCC" w:rsidP="00F0243E">
      <w:pPr>
        <w:pStyle w:val="Kop1"/>
        <w:ind w:left="0"/>
        <w:rPr>
          <w:sz w:val="40"/>
          <w:szCs w:val="40"/>
        </w:rPr>
      </w:pPr>
      <w:r>
        <w:rPr>
          <w:sz w:val="40"/>
          <w:szCs w:val="40"/>
        </w:rPr>
        <w:t>informatiebijeenkoms</w:t>
      </w:r>
      <w:r w:rsidR="00EE4932">
        <w:rPr>
          <w:sz w:val="40"/>
          <w:szCs w:val="40"/>
        </w:rPr>
        <w:t>t</w:t>
      </w:r>
      <w:r w:rsidR="0039178D">
        <w:rPr>
          <w:sz w:val="40"/>
          <w:szCs w:val="40"/>
        </w:rPr>
        <w:t xml:space="preserve"> OVER </w:t>
      </w:r>
      <w:r w:rsidR="00285603">
        <w:rPr>
          <w:sz w:val="40"/>
          <w:szCs w:val="40"/>
        </w:rPr>
        <w:t>verkeersveiligheid en mobiliteit</w:t>
      </w:r>
      <w:r w:rsidR="00737B1F" w:rsidRPr="00F570B3">
        <w:rPr>
          <w:sz w:val="40"/>
          <w:szCs w:val="40"/>
        </w:rPr>
        <w:t xml:space="preserve">  </w:t>
      </w:r>
    </w:p>
    <w:p w:rsidR="00C32CE3" w:rsidRDefault="00C32CE3" w:rsidP="00C32CE3"/>
    <w:p w:rsidR="00A43D96" w:rsidRDefault="00A43D96" w:rsidP="00E70BD6">
      <w:pPr>
        <w:rPr>
          <w:sz w:val="22"/>
        </w:rPr>
      </w:pPr>
    </w:p>
    <w:p w:rsidR="00C15A5A" w:rsidRPr="00467FF4" w:rsidRDefault="0096608E" w:rsidP="00C15A5A">
      <w:pPr>
        <w:rPr>
          <w:sz w:val="22"/>
        </w:rPr>
        <w:sectPr w:rsidR="00C15A5A" w:rsidRPr="00467FF4" w:rsidSect="00C51C72">
          <w:headerReference w:type="first" r:id="rId8"/>
          <w:footerReference w:type="first" r:id="rId9"/>
          <w:type w:val="continuous"/>
          <w:pgSz w:w="11906" w:h="16838" w:code="9"/>
          <w:pgMar w:top="822" w:right="1055" w:bottom="1701" w:left="1701" w:header="567" w:footer="369" w:gutter="0"/>
          <w:cols w:space="454"/>
          <w:titlePg/>
          <w:docGrid w:linePitch="360"/>
        </w:sectPr>
      </w:pPr>
      <w:r>
        <w:rPr>
          <w:sz w:val="22"/>
        </w:rPr>
        <w:t xml:space="preserve">De afdeling FNV Senioren </w:t>
      </w:r>
      <w:r w:rsidR="00285603">
        <w:rPr>
          <w:sz w:val="22"/>
        </w:rPr>
        <w:t>Oost-Groningen</w:t>
      </w:r>
      <w:r>
        <w:rPr>
          <w:sz w:val="22"/>
        </w:rPr>
        <w:t xml:space="preserve"> nodigt </w:t>
      </w:r>
      <w:r w:rsidR="00743FCC">
        <w:rPr>
          <w:sz w:val="22"/>
        </w:rPr>
        <w:t xml:space="preserve">u </w:t>
      </w:r>
      <w:r>
        <w:rPr>
          <w:sz w:val="22"/>
        </w:rPr>
        <w:t>van har</w:t>
      </w:r>
      <w:r w:rsidR="0039178D">
        <w:rPr>
          <w:sz w:val="22"/>
        </w:rPr>
        <w:t xml:space="preserve">te uit voor de bijeenkomst over </w:t>
      </w:r>
      <w:r w:rsidR="00285603">
        <w:rPr>
          <w:sz w:val="22"/>
        </w:rPr>
        <w:t>verkeersveiligheid en mobiliteit op 19 maart a.s. te Nieuwe-Pekela.</w:t>
      </w:r>
      <w:r w:rsidR="00467FF4">
        <w:rPr>
          <w:sz w:val="22"/>
        </w:rPr>
        <w:t xml:space="preserve"> </w:t>
      </w:r>
    </w:p>
    <w:p w:rsidR="00A43D96" w:rsidRDefault="00F570B3" w:rsidP="00972383">
      <w:pPr>
        <w:pStyle w:val="Kop2"/>
        <w:rPr>
          <w:sz w:val="24"/>
          <w:szCs w:val="24"/>
        </w:rPr>
      </w:pPr>
      <w:r>
        <w:rPr>
          <w:sz w:val="24"/>
          <w:szCs w:val="24"/>
        </w:rPr>
        <w:t>programma</w:t>
      </w:r>
      <w:r w:rsidR="00737B1F">
        <w:rPr>
          <w:sz w:val="24"/>
          <w:szCs w:val="24"/>
        </w:rPr>
        <w:t>:</w:t>
      </w:r>
    </w:p>
    <w:p w:rsidR="00F178C9" w:rsidRPr="00887621" w:rsidRDefault="00285603" w:rsidP="00216F2D">
      <w:pPr>
        <w:rPr>
          <w:sz w:val="20"/>
          <w:szCs w:val="20"/>
        </w:rPr>
      </w:pPr>
      <w:r w:rsidRPr="00285603">
        <w:rPr>
          <w:sz w:val="20"/>
          <w:szCs w:val="20"/>
        </w:rPr>
        <w:t>Op 19 maart a.s. hebben wij de</w:t>
      </w:r>
      <w:r w:rsidR="00743FCC">
        <w:rPr>
          <w:sz w:val="20"/>
          <w:szCs w:val="20"/>
        </w:rPr>
        <w:t xml:space="preserve"> heer Simon </w:t>
      </w:r>
      <w:proofErr w:type="spellStart"/>
      <w:r w:rsidR="00743FCC">
        <w:rPr>
          <w:sz w:val="20"/>
          <w:szCs w:val="20"/>
        </w:rPr>
        <w:t>Redmeyer</w:t>
      </w:r>
      <w:proofErr w:type="spellEnd"/>
      <w:r w:rsidR="00743FCC">
        <w:rPr>
          <w:sz w:val="20"/>
          <w:szCs w:val="20"/>
        </w:rPr>
        <w:t>,</w:t>
      </w:r>
      <w:r w:rsidRPr="00285603">
        <w:rPr>
          <w:sz w:val="20"/>
          <w:szCs w:val="20"/>
        </w:rPr>
        <w:t xml:space="preserve"> veiligheidsmedewerker van de </w:t>
      </w:r>
      <w:r>
        <w:rPr>
          <w:sz w:val="20"/>
          <w:szCs w:val="20"/>
        </w:rPr>
        <w:t xml:space="preserve">Politie </w:t>
      </w:r>
      <w:r w:rsidRPr="00285603">
        <w:rPr>
          <w:sz w:val="20"/>
          <w:szCs w:val="20"/>
        </w:rPr>
        <w:t>Ommelande</w:t>
      </w:r>
      <w:r w:rsidR="00743FCC">
        <w:rPr>
          <w:sz w:val="20"/>
          <w:szCs w:val="20"/>
        </w:rPr>
        <w:t xml:space="preserve">n Midden, </w:t>
      </w:r>
      <w:r w:rsidRPr="00285603">
        <w:rPr>
          <w:sz w:val="20"/>
          <w:szCs w:val="20"/>
        </w:rPr>
        <w:t>bereid gevonden u van de nieuwste dingen op de hoogte te brengen, over</w:t>
      </w:r>
      <w:r w:rsidR="00743FCC">
        <w:rPr>
          <w:sz w:val="20"/>
          <w:szCs w:val="20"/>
        </w:rPr>
        <w:t xml:space="preserve"> o.a.:</w:t>
      </w:r>
      <w:r w:rsidRPr="00285603">
        <w:rPr>
          <w:sz w:val="20"/>
          <w:szCs w:val="20"/>
        </w:rPr>
        <w:t xml:space="preserve"> </w:t>
      </w:r>
      <w:r w:rsidR="00743FCC">
        <w:rPr>
          <w:sz w:val="20"/>
          <w:szCs w:val="20"/>
        </w:rPr>
        <w:t>w</w:t>
      </w:r>
      <w:r w:rsidRPr="00285603">
        <w:rPr>
          <w:sz w:val="20"/>
          <w:szCs w:val="20"/>
        </w:rPr>
        <w:t>at doet de Politie voor ons tegenwoordig</w:t>
      </w:r>
      <w:r w:rsidR="00743FCC">
        <w:rPr>
          <w:sz w:val="20"/>
          <w:szCs w:val="20"/>
        </w:rPr>
        <w:t>,</w:t>
      </w:r>
      <w:r w:rsidRPr="00285603">
        <w:rPr>
          <w:sz w:val="20"/>
          <w:szCs w:val="20"/>
        </w:rPr>
        <w:t xml:space="preserve"> wat zijn de nieuwe verkeersregels</w:t>
      </w:r>
      <w:r w:rsidR="00743FCC">
        <w:rPr>
          <w:sz w:val="20"/>
          <w:szCs w:val="20"/>
        </w:rPr>
        <w:t>,</w:t>
      </w:r>
      <w:r w:rsidRPr="00285603">
        <w:rPr>
          <w:sz w:val="20"/>
          <w:szCs w:val="20"/>
        </w:rPr>
        <w:t xml:space="preserve"> wat zijn de nieuwe wetten in het verkeer i.v.m. snelheden op wegen enz. enz. Het belooft een leerzame middag te worden zodat iedereen weer op de hoogte is </w:t>
      </w:r>
      <w:r w:rsidRPr="00285603">
        <w:rPr>
          <w:sz w:val="20"/>
          <w:szCs w:val="20"/>
        </w:rPr>
        <w:lastRenderedPageBreak/>
        <w:t xml:space="preserve">van de laatste ontwikkelingen. Na de inleiding is er </w:t>
      </w:r>
      <w:r w:rsidR="00743FCC">
        <w:rPr>
          <w:sz w:val="20"/>
          <w:szCs w:val="20"/>
        </w:rPr>
        <w:t>de</w:t>
      </w:r>
      <w:r w:rsidRPr="00285603">
        <w:rPr>
          <w:sz w:val="20"/>
          <w:szCs w:val="20"/>
        </w:rPr>
        <w:t xml:space="preserve"> mogelijkheid tot</w:t>
      </w:r>
      <w:r w:rsidR="00743FCC">
        <w:rPr>
          <w:sz w:val="20"/>
          <w:szCs w:val="20"/>
        </w:rPr>
        <w:t xml:space="preserve"> het stellen van</w:t>
      </w:r>
      <w:r w:rsidRPr="00285603">
        <w:rPr>
          <w:sz w:val="20"/>
          <w:szCs w:val="20"/>
        </w:rPr>
        <w:t xml:space="preserve"> vragen.</w:t>
      </w:r>
    </w:p>
    <w:p w:rsidR="002E1A0A" w:rsidRPr="00E746EC" w:rsidRDefault="002E1A0A" w:rsidP="00597933">
      <w:pPr>
        <w:pStyle w:val="Kop2"/>
        <w:rPr>
          <w:sz w:val="24"/>
          <w:szCs w:val="24"/>
        </w:rPr>
      </w:pPr>
      <w:r w:rsidRPr="00E746EC">
        <w:rPr>
          <w:sz w:val="24"/>
          <w:szCs w:val="24"/>
        </w:rPr>
        <w:t>Wanneer</w:t>
      </w:r>
      <w:r w:rsidR="00972383">
        <w:rPr>
          <w:sz w:val="24"/>
          <w:szCs w:val="24"/>
        </w:rPr>
        <w:t>:</w:t>
      </w:r>
      <w:r w:rsidRPr="00E746EC">
        <w:rPr>
          <w:sz w:val="24"/>
          <w:szCs w:val="24"/>
        </w:rPr>
        <w:t xml:space="preserve"> </w:t>
      </w:r>
    </w:p>
    <w:p w:rsidR="002E1A0A" w:rsidRPr="00462A66" w:rsidRDefault="00F14AEE" w:rsidP="00597933">
      <w:pPr>
        <w:rPr>
          <w:b/>
          <w:sz w:val="22"/>
        </w:rPr>
      </w:pPr>
      <w:r>
        <w:rPr>
          <w:b/>
          <w:sz w:val="22"/>
        </w:rPr>
        <w:t>D</w:t>
      </w:r>
      <w:r w:rsidR="00743FCC">
        <w:rPr>
          <w:b/>
          <w:sz w:val="22"/>
        </w:rPr>
        <w:t>onderdag</w:t>
      </w:r>
      <w:r w:rsidR="00593608">
        <w:rPr>
          <w:b/>
          <w:sz w:val="22"/>
        </w:rPr>
        <w:t xml:space="preserve"> </w:t>
      </w:r>
      <w:r w:rsidR="00743FCC">
        <w:rPr>
          <w:b/>
          <w:sz w:val="22"/>
        </w:rPr>
        <w:t>19</w:t>
      </w:r>
      <w:r w:rsidR="00EE4932">
        <w:rPr>
          <w:b/>
          <w:sz w:val="22"/>
        </w:rPr>
        <w:t xml:space="preserve"> maart 2020</w:t>
      </w:r>
    </w:p>
    <w:p w:rsidR="00EF301E" w:rsidRDefault="00F14AEE" w:rsidP="00597933">
      <w:pPr>
        <w:rPr>
          <w:b/>
          <w:sz w:val="22"/>
        </w:rPr>
      </w:pPr>
      <w:r>
        <w:rPr>
          <w:b/>
          <w:sz w:val="22"/>
        </w:rPr>
        <w:t>Inloop</w:t>
      </w:r>
      <w:r w:rsidR="0043392D">
        <w:rPr>
          <w:b/>
          <w:sz w:val="22"/>
        </w:rPr>
        <w:t xml:space="preserve"> vanaf</w:t>
      </w:r>
      <w:r w:rsidR="00C66B8B">
        <w:rPr>
          <w:b/>
          <w:sz w:val="22"/>
        </w:rPr>
        <w:t xml:space="preserve"> 1</w:t>
      </w:r>
      <w:r w:rsidR="00A9510C">
        <w:rPr>
          <w:b/>
          <w:sz w:val="22"/>
        </w:rPr>
        <w:t>3</w:t>
      </w:r>
      <w:r w:rsidR="00C66B8B">
        <w:rPr>
          <w:b/>
          <w:sz w:val="22"/>
        </w:rPr>
        <w:t>.</w:t>
      </w:r>
      <w:r w:rsidR="00743FCC">
        <w:rPr>
          <w:b/>
          <w:sz w:val="22"/>
        </w:rPr>
        <w:t>0</w:t>
      </w:r>
      <w:r w:rsidR="00C66B8B">
        <w:rPr>
          <w:b/>
          <w:sz w:val="22"/>
        </w:rPr>
        <w:t xml:space="preserve">0 </w:t>
      </w:r>
      <w:r w:rsidR="00A24A50">
        <w:rPr>
          <w:b/>
          <w:sz w:val="22"/>
        </w:rPr>
        <w:t>uur</w:t>
      </w:r>
    </w:p>
    <w:p w:rsidR="0043392D" w:rsidRPr="00374317" w:rsidRDefault="00F14AEE" w:rsidP="00597933">
      <w:pPr>
        <w:rPr>
          <w:sz w:val="22"/>
        </w:rPr>
      </w:pPr>
      <w:r>
        <w:rPr>
          <w:b/>
          <w:sz w:val="22"/>
        </w:rPr>
        <w:t>Aanvang</w:t>
      </w:r>
      <w:r w:rsidR="0043392D">
        <w:rPr>
          <w:b/>
          <w:sz w:val="22"/>
        </w:rPr>
        <w:t>: 1</w:t>
      </w:r>
      <w:r w:rsidR="00743FCC">
        <w:rPr>
          <w:b/>
          <w:sz w:val="22"/>
        </w:rPr>
        <w:t>3</w:t>
      </w:r>
      <w:r w:rsidR="0043392D">
        <w:rPr>
          <w:b/>
          <w:sz w:val="22"/>
        </w:rPr>
        <w:t>.</w:t>
      </w:r>
      <w:r w:rsidR="00743FCC">
        <w:rPr>
          <w:b/>
          <w:sz w:val="22"/>
        </w:rPr>
        <w:t>30</w:t>
      </w:r>
      <w:r w:rsidR="0043392D">
        <w:rPr>
          <w:b/>
          <w:sz w:val="22"/>
        </w:rPr>
        <w:t xml:space="preserve"> uur</w:t>
      </w:r>
      <w:r>
        <w:rPr>
          <w:b/>
          <w:sz w:val="22"/>
        </w:rPr>
        <w:t xml:space="preserve"> tot 16.00 uur</w:t>
      </w:r>
    </w:p>
    <w:p w:rsidR="002E1A0A" w:rsidRPr="00E746EC" w:rsidRDefault="002E1A0A" w:rsidP="00597933">
      <w:pPr>
        <w:pStyle w:val="Kop2"/>
        <w:rPr>
          <w:sz w:val="24"/>
          <w:szCs w:val="24"/>
        </w:rPr>
      </w:pPr>
      <w:r w:rsidRPr="00E746EC">
        <w:rPr>
          <w:sz w:val="24"/>
          <w:szCs w:val="24"/>
        </w:rPr>
        <w:t>waar</w:t>
      </w:r>
      <w:r w:rsidR="00972383">
        <w:rPr>
          <w:sz w:val="24"/>
          <w:szCs w:val="24"/>
        </w:rPr>
        <w:t>:</w:t>
      </w:r>
      <w:r w:rsidRPr="00E746EC">
        <w:rPr>
          <w:sz w:val="24"/>
          <w:szCs w:val="24"/>
        </w:rPr>
        <w:t xml:space="preserve"> </w:t>
      </w:r>
      <w:r w:rsidR="00A24A50">
        <w:rPr>
          <w:sz w:val="24"/>
          <w:szCs w:val="24"/>
        </w:rPr>
        <w:tab/>
      </w:r>
    </w:p>
    <w:p w:rsidR="0043392D" w:rsidRDefault="00743FCC" w:rsidP="00597933">
      <w:pPr>
        <w:rPr>
          <w:b/>
          <w:sz w:val="22"/>
        </w:rPr>
      </w:pPr>
      <w:r>
        <w:rPr>
          <w:b/>
          <w:sz w:val="22"/>
        </w:rPr>
        <w:t xml:space="preserve">Dorpshuis De </w:t>
      </w:r>
      <w:proofErr w:type="spellStart"/>
      <w:r>
        <w:rPr>
          <w:b/>
          <w:sz w:val="22"/>
        </w:rPr>
        <w:t>Kiepe</w:t>
      </w:r>
      <w:proofErr w:type="spellEnd"/>
    </w:p>
    <w:p w:rsidR="00F14AEE" w:rsidRDefault="00743FCC" w:rsidP="00597933">
      <w:pPr>
        <w:rPr>
          <w:b/>
          <w:sz w:val="22"/>
        </w:rPr>
      </w:pPr>
      <w:r>
        <w:rPr>
          <w:b/>
          <w:sz w:val="22"/>
        </w:rPr>
        <w:t>Meidoornlaan 88</w:t>
      </w:r>
      <w:r w:rsidR="00374317">
        <w:rPr>
          <w:b/>
          <w:sz w:val="22"/>
        </w:rPr>
        <w:t xml:space="preserve"> </w:t>
      </w:r>
    </w:p>
    <w:p w:rsidR="00597933" w:rsidRDefault="00743FCC" w:rsidP="00597933">
      <w:pPr>
        <w:rPr>
          <w:b/>
          <w:sz w:val="22"/>
        </w:rPr>
      </w:pPr>
      <w:r>
        <w:rPr>
          <w:b/>
          <w:sz w:val="22"/>
        </w:rPr>
        <w:t>9663 EG</w:t>
      </w:r>
      <w:r w:rsidR="00EE4932">
        <w:rPr>
          <w:b/>
          <w:sz w:val="22"/>
        </w:rPr>
        <w:t xml:space="preserve"> </w:t>
      </w:r>
      <w:r>
        <w:rPr>
          <w:b/>
          <w:sz w:val="22"/>
        </w:rPr>
        <w:t>Nieuwe Pekela</w:t>
      </w:r>
    </w:p>
    <w:p w:rsidR="00C51C72" w:rsidRPr="00E746EC" w:rsidRDefault="00972383" w:rsidP="00467FF4">
      <w:pPr>
        <w:pStyle w:val="Kop2"/>
        <w:ind w:firstLine="360"/>
        <w:rPr>
          <w:sz w:val="24"/>
          <w:szCs w:val="24"/>
        </w:rPr>
      </w:pPr>
      <w:r>
        <w:rPr>
          <w:sz w:val="24"/>
          <w:szCs w:val="24"/>
        </w:rPr>
        <w:t>AANMELDEN:</w:t>
      </w:r>
    </w:p>
    <w:p w:rsidR="00EE4932" w:rsidRDefault="00972383" w:rsidP="00F14AEE">
      <w:pPr>
        <w:ind w:left="360"/>
        <w:rPr>
          <w:sz w:val="20"/>
          <w:szCs w:val="20"/>
        </w:rPr>
      </w:pPr>
      <w:r w:rsidRPr="00A008EB">
        <w:rPr>
          <w:sz w:val="20"/>
          <w:szCs w:val="20"/>
        </w:rPr>
        <w:t xml:space="preserve">Tot uiterlijk </w:t>
      </w:r>
      <w:r w:rsidR="00743FCC">
        <w:rPr>
          <w:sz w:val="20"/>
          <w:szCs w:val="20"/>
        </w:rPr>
        <w:t>12</w:t>
      </w:r>
      <w:r w:rsidR="00EE4932">
        <w:rPr>
          <w:sz w:val="20"/>
          <w:szCs w:val="20"/>
        </w:rPr>
        <w:t xml:space="preserve"> maart a.s.</w:t>
      </w:r>
      <w:r w:rsidR="00467FF4">
        <w:rPr>
          <w:sz w:val="20"/>
          <w:szCs w:val="20"/>
        </w:rPr>
        <w:t xml:space="preserve"> </w:t>
      </w:r>
    </w:p>
    <w:p w:rsidR="00EE4932" w:rsidRPr="00A008EB" w:rsidRDefault="00EE4932" w:rsidP="00EE4932">
      <w:pPr>
        <w:ind w:left="360"/>
        <w:rPr>
          <w:sz w:val="20"/>
          <w:szCs w:val="20"/>
        </w:rPr>
      </w:pPr>
      <w:r w:rsidRPr="00A008EB">
        <w:rPr>
          <w:sz w:val="20"/>
          <w:szCs w:val="20"/>
        </w:rPr>
        <w:t xml:space="preserve">per e-mail naar: </w:t>
      </w:r>
    </w:p>
    <w:p w:rsidR="00EE4932" w:rsidRDefault="004D1397" w:rsidP="00EE4932">
      <w:pPr>
        <w:ind w:firstLine="360"/>
        <w:rPr>
          <w:sz w:val="20"/>
          <w:szCs w:val="20"/>
        </w:rPr>
      </w:pPr>
      <w:hyperlink r:id="rId10" w:history="1">
        <w:r w:rsidR="00EE4932" w:rsidRPr="005A5D34">
          <w:rPr>
            <w:rStyle w:val="Hyperlink"/>
            <w:sz w:val="20"/>
            <w:szCs w:val="20"/>
          </w:rPr>
          <w:t>seniorennoord@fnv.nl</w:t>
        </w:r>
      </w:hyperlink>
    </w:p>
    <w:p w:rsidR="001F02BA" w:rsidRPr="00972383" w:rsidRDefault="00EE4932" w:rsidP="00FA0771">
      <w:pPr>
        <w:ind w:left="360"/>
        <w:rPr>
          <w:b/>
          <w:sz w:val="22"/>
        </w:rPr>
      </w:pPr>
      <w:r>
        <w:rPr>
          <w:sz w:val="20"/>
          <w:szCs w:val="20"/>
        </w:rPr>
        <w:t xml:space="preserve">of </w:t>
      </w:r>
      <w:r w:rsidR="00972383" w:rsidRPr="00A008EB">
        <w:rPr>
          <w:sz w:val="20"/>
          <w:szCs w:val="20"/>
        </w:rPr>
        <w:t>via bijgevoegde antwoordstrook naar:</w:t>
      </w:r>
    </w:p>
    <w:p w:rsidR="00945BD7" w:rsidRPr="00972383" w:rsidRDefault="001F02BA" w:rsidP="00F14AEE">
      <w:pPr>
        <w:ind w:firstLine="360"/>
        <w:rPr>
          <w:sz w:val="20"/>
          <w:szCs w:val="20"/>
        </w:rPr>
      </w:pPr>
      <w:r w:rsidRPr="00972383">
        <w:rPr>
          <w:sz w:val="20"/>
          <w:szCs w:val="20"/>
        </w:rPr>
        <w:t>FNV</w:t>
      </w:r>
      <w:r w:rsidR="00121076" w:rsidRPr="00972383">
        <w:rPr>
          <w:sz w:val="20"/>
          <w:szCs w:val="20"/>
        </w:rPr>
        <w:t xml:space="preserve"> </w:t>
      </w:r>
    </w:p>
    <w:p w:rsidR="00C51C72" w:rsidRPr="00972383" w:rsidRDefault="00945BD7" w:rsidP="00F14AEE">
      <w:pPr>
        <w:ind w:firstLine="360"/>
        <w:rPr>
          <w:sz w:val="20"/>
          <w:szCs w:val="20"/>
        </w:rPr>
      </w:pPr>
      <w:r w:rsidRPr="00972383">
        <w:rPr>
          <w:sz w:val="20"/>
          <w:szCs w:val="20"/>
        </w:rPr>
        <w:t xml:space="preserve">t.a.v. </w:t>
      </w:r>
      <w:r w:rsidR="00403847" w:rsidRPr="00972383">
        <w:rPr>
          <w:sz w:val="20"/>
          <w:szCs w:val="20"/>
        </w:rPr>
        <w:t>Senioren</w:t>
      </w:r>
      <w:r w:rsidR="00FB7C11" w:rsidRPr="00972383">
        <w:rPr>
          <w:sz w:val="20"/>
          <w:szCs w:val="20"/>
        </w:rPr>
        <w:t xml:space="preserve"> </w:t>
      </w:r>
    </w:p>
    <w:p w:rsidR="00403847" w:rsidRPr="00972383" w:rsidRDefault="0015631C" w:rsidP="00F14AEE">
      <w:pPr>
        <w:ind w:firstLine="360"/>
        <w:rPr>
          <w:sz w:val="20"/>
          <w:szCs w:val="20"/>
        </w:rPr>
      </w:pPr>
      <w:r w:rsidRPr="00972383">
        <w:rPr>
          <w:sz w:val="20"/>
          <w:szCs w:val="20"/>
        </w:rPr>
        <w:t xml:space="preserve">Antwoordnummer </w:t>
      </w:r>
      <w:r w:rsidR="008E75AC" w:rsidRPr="00972383">
        <w:rPr>
          <w:sz w:val="20"/>
          <w:szCs w:val="20"/>
        </w:rPr>
        <w:t>550</w:t>
      </w:r>
    </w:p>
    <w:p w:rsidR="00972383" w:rsidRPr="00972383" w:rsidRDefault="008E75AC" w:rsidP="00F14AEE">
      <w:pPr>
        <w:ind w:firstLine="360"/>
        <w:rPr>
          <w:sz w:val="20"/>
          <w:szCs w:val="20"/>
        </w:rPr>
      </w:pPr>
      <w:r w:rsidRPr="00972383">
        <w:rPr>
          <w:sz w:val="20"/>
          <w:szCs w:val="20"/>
        </w:rPr>
        <w:t xml:space="preserve">9700 WB </w:t>
      </w:r>
      <w:r w:rsidR="00403847" w:rsidRPr="00972383">
        <w:rPr>
          <w:sz w:val="20"/>
          <w:szCs w:val="20"/>
        </w:rPr>
        <w:t>Groningen</w:t>
      </w:r>
    </w:p>
    <w:p w:rsidR="00EE4932" w:rsidRDefault="00972383" w:rsidP="00EE4932">
      <w:pPr>
        <w:ind w:left="360"/>
        <w:rPr>
          <w:sz w:val="20"/>
          <w:szCs w:val="20"/>
        </w:rPr>
      </w:pPr>
      <w:r w:rsidRPr="00A008EB">
        <w:rPr>
          <w:sz w:val="20"/>
          <w:szCs w:val="20"/>
        </w:rPr>
        <w:t xml:space="preserve">(een postzegel is niet nodig) </w:t>
      </w:r>
    </w:p>
    <w:p w:rsidR="00EE4932" w:rsidRDefault="00EE4932" w:rsidP="00EE4932">
      <w:pPr>
        <w:ind w:left="360"/>
        <w:rPr>
          <w:sz w:val="20"/>
          <w:szCs w:val="20"/>
        </w:rPr>
      </w:pPr>
    </w:p>
    <w:p w:rsidR="00EE4932" w:rsidRPr="00EE4932" w:rsidRDefault="00EE4932" w:rsidP="00EE4932">
      <w:pPr>
        <w:ind w:left="360"/>
        <w:rPr>
          <w:b/>
          <w:bCs/>
          <w:i/>
          <w:iCs/>
          <w:sz w:val="20"/>
          <w:szCs w:val="20"/>
        </w:rPr>
      </w:pPr>
      <w:r w:rsidRPr="00EE4932">
        <w:rPr>
          <w:b/>
          <w:bCs/>
          <w:i/>
          <w:iCs/>
          <w:noProof/>
          <w:sz w:val="20"/>
          <w:szCs w:val="20"/>
          <w:lang w:eastAsia="nl-NL"/>
        </w:rPr>
        <mc:AlternateContent>
          <mc:Choice Requires="wps">
            <w:drawing>
              <wp:anchor distT="0" distB="0" distL="114300" distR="114300" simplePos="0" relativeHeight="251661824" behindDoc="0" locked="1" layoutInCell="0" allowOverlap="1" wp14:anchorId="20C11219" wp14:editId="29DFFCEF">
                <wp:simplePos x="0" y="0"/>
                <wp:positionH relativeFrom="page">
                  <wp:posOffset>27953970</wp:posOffset>
                </wp:positionH>
                <wp:positionV relativeFrom="page">
                  <wp:posOffset>0</wp:posOffset>
                </wp:positionV>
                <wp:extent cx="0" cy="10686553"/>
                <wp:effectExtent l="0" t="0" r="19050" b="19685"/>
                <wp:wrapNone/>
                <wp:docPr id="2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865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620BE4" id="Straight Connector 23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01.1pt,0" to="2201.1pt,8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" o:allowincell="f" strokecolor="#d85405 [3204]" strokeweight=".5pt">
                <v:stroke joinstyle="miter"/>
                <w10:wrap anchorx="page" anchory="page"/>
                <w10:anchorlock/>
              </v:line>
            </w:pict>
          </mc:Fallback>
        </mc:AlternateContent>
      </w:r>
      <w:r w:rsidRPr="00EE4932">
        <w:rPr>
          <w:b/>
          <w:bCs/>
          <w:i/>
          <w:iCs/>
          <w:sz w:val="20"/>
          <w:szCs w:val="20"/>
        </w:rPr>
        <w:t>Aanmelding is tevens de definitieve bevestiging van deelname!</w:t>
      </w:r>
    </w:p>
    <w:p w:rsidR="00EE4932" w:rsidRDefault="00EE4932" w:rsidP="00EE4932">
      <w:pPr>
        <w:ind w:left="360"/>
        <w:rPr>
          <w:sz w:val="20"/>
          <w:szCs w:val="20"/>
        </w:rPr>
      </w:pPr>
    </w:p>
    <w:p w:rsidR="00972383" w:rsidRDefault="00972383" w:rsidP="00F14AEE">
      <w:pPr>
        <w:ind w:firstLine="360"/>
        <w:rPr>
          <w:sz w:val="20"/>
          <w:szCs w:val="20"/>
        </w:rPr>
      </w:pPr>
    </w:p>
    <w:p w:rsidR="00A24A50" w:rsidRPr="00A008EB" w:rsidRDefault="00A24A50" w:rsidP="00604B98">
      <w:pPr>
        <w:rPr>
          <w:sz w:val="20"/>
          <w:szCs w:val="20"/>
        </w:rPr>
      </w:pPr>
    </w:p>
    <w:p w:rsidR="002E1A0A" w:rsidRPr="00674DA9" w:rsidRDefault="002E1A0A" w:rsidP="002E1A0A">
      <w:pPr>
        <w:rPr>
          <w:sz w:val="22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776" behindDoc="0" locked="1" layoutInCell="0" allowOverlap="1" wp14:anchorId="1DC8FF94" wp14:editId="4301A0F0">
                <wp:simplePos x="0" y="0"/>
                <wp:positionH relativeFrom="page">
                  <wp:posOffset>27953970</wp:posOffset>
                </wp:positionH>
                <wp:positionV relativeFrom="page">
                  <wp:posOffset>0</wp:posOffset>
                </wp:positionV>
                <wp:extent cx="0" cy="10686553"/>
                <wp:effectExtent l="0" t="0" r="19050" b="19685"/>
                <wp:wrapNone/>
                <wp:docPr id="9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865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5813D1D" id="Straight Connector 23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201.1pt,0" to="2201.1pt,84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" o:allowincell="f" strokecolor="#d85405 [3204]" strokeweight=".5pt">
                <v:stroke joinstyle="miter"/>
                <w10:wrap anchorx="page" anchory="page"/>
                <w10:anchorlock/>
              </v:line>
            </w:pict>
          </mc:Fallback>
        </mc:AlternateContent>
      </w:r>
    </w:p>
    <w:sectPr w:rsidR="002E1A0A" w:rsidRPr="00674DA9" w:rsidSect="00D64345">
      <w:headerReference w:type="first" r:id="rId11"/>
      <w:footerReference w:type="first" r:id="rId12"/>
      <w:type w:val="continuous"/>
      <w:pgSz w:w="11906" w:h="16838" w:code="9"/>
      <w:pgMar w:top="964" w:right="1701" w:bottom="8420" w:left="1701" w:header="567" w:footer="0" w:gutter="0"/>
      <w:cols w:num="2" w:space="0" w:equalWidth="0">
        <w:col w:w="5954" w:space="0"/>
        <w:col w:w="2550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B82" w:rsidRDefault="004F5B82" w:rsidP="005C6160">
      <w:pPr>
        <w:spacing w:line="240" w:lineRule="auto"/>
      </w:pPr>
      <w:r>
        <w:separator/>
      </w:r>
    </w:p>
  </w:endnote>
  <w:endnote w:type="continuationSeparator" w:id="0">
    <w:p w:rsidR="004F5B82" w:rsidRDefault="004F5B82" w:rsidP="005C61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81A" w:rsidRPr="00637EDD" w:rsidRDefault="00C8281A" w:rsidP="00C8281A">
    <w:pPr>
      <w:pStyle w:val="FNVZijbalkKop"/>
      <w:rPr>
        <w:color w:val="00B0F0"/>
        <w:sz w:val="20"/>
        <w:szCs w:val="20"/>
      </w:rPr>
    </w:pPr>
    <w:r w:rsidRPr="00637EDD">
      <w:rPr>
        <w:color w:val="00B0F0"/>
        <w:sz w:val="20"/>
        <w:szCs w:val="20"/>
      </w:rPr>
      <w:t xml:space="preserve">Ps. Is </w:t>
    </w:r>
    <w:r>
      <w:rPr>
        <w:color w:val="00B0F0"/>
        <w:sz w:val="20"/>
        <w:szCs w:val="20"/>
      </w:rPr>
      <w:t>uw</w:t>
    </w:r>
    <w:r w:rsidRPr="00637EDD">
      <w:rPr>
        <w:color w:val="00B0F0"/>
        <w:sz w:val="20"/>
        <w:szCs w:val="20"/>
      </w:rPr>
      <w:t xml:space="preserve"> e-mailadres al bij ons bekend?</w:t>
    </w:r>
  </w:p>
  <w:p w:rsidR="00C8281A" w:rsidRDefault="00C8281A" w:rsidP="00C8281A">
    <w:pPr>
      <w:pStyle w:val="Voettekst"/>
    </w:pPr>
    <w:r>
      <w:t>Geef het door zodat we u digitaal berichten kunnen sturen!</w:t>
    </w:r>
  </w:p>
  <w:p w:rsidR="00C8281A" w:rsidRPr="00D657C8" w:rsidRDefault="00C8281A" w:rsidP="00C8281A">
    <w:pPr>
      <w:pStyle w:val="Voettekst"/>
      <w:rPr>
        <w:b/>
      </w:rPr>
    </w:pPr>
    <w:r w:rsidRPr="00D657C8">
      <w:rPr>
        <w:b/>
      </w:rPr>
      <w:t>www.fnv.nl/wijzigen</w:t>
    </w:r>
  </w:p>
  <w:p w:rsidR="0049791F" w:rsidRDefault="0049791F" w:rsidP="0049791F">
    <w:r>
      <w:rPr>
        <w:noProof/>
        <w:lang w:eastAsia="nl-NL"/>
      </w:rPr>
      <w:drawing>
        <wp:anchor distT="0" distB="0" distL="114300" distR="114300" simplePos="0" relativeHeight="251661824" behindDoc="1" locked="0" layoutInCell="1" allowOverlap="1" wp14:anchorId="36F45477" wp14:editId="5659376A">
          <wp:simplePos x="0" y="0"/>
          <wp:positionH relativeFrom="page">
            <wp:posOffset>5267325</wp:posOffset>
          </wp:positionH>
          <wp:positionV relativeFrom="page">
            <wp:posOffset>9639300</wp:posOffset>
          </wp:positionV>
          <wp:extent cx="1944000" cy="718504"/>
          <wp:effectExtent l="0" t="0" r="0" b="5715"/>
          <wp:wrapNone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718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2ED56AF0CE4D4A31B824B33EDF8F8E42"/>
      </w:placeholder>
      <w:temporary/>
      <w:showingPlcHdr/>
      <w15:appearance w15:val="hidden"/>
    </w:sdtPr>
    <w:sdtEndPr/>
    <w:sdtContent>
      <w:p w:rsidR="00C8281A" w:rsidRDefault="00C8281A">
        <w:pPr>
          <w:pStyle w:val="Voettekst"/>
        </w:pPr>
        <w:r>
          <w:t>[Typ hier]</w:t>
        </w:r>
      </w:p>
    </w:sdtContent>
  </w:sdt>
  <w:p w:rsidR="001140B6" w:rsidRDefault="001140B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B82" w:rsidRDefault="004F5B82" w:rsidP="005C6160">
      <w:pPr>
        <w:spacing w:line="240" w:lineRule="auto"/>
      </w:pPr>
      <w:r>
        <w:separator/>
      </w:r>
    </w:p>
  </w:footnote>
  <w:footnote w:type="continuationSeparator" w:id="0">
    <w:p w:rsidR="004F5B82" w:rsidRDefault="004F5B82" w:rsidP="005C61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480" w:rsidRDefault="001C728B" w:rsidP="004A7331">
    <w:pPr>
      <w:pStyle w:val="Koptekst"/>
      <w:tabs>
        <w:tab w:val="clear" w:pos="4513"/>
        <w:tab w:val="clear" w:pos="9026"/>
        <w:tab w:val="left" w:pos="1860"/>
      </w:tabs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01F3155" wp14:editId="07B45FC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4276800"/>
              <wp:effectExtent l="0" t="0" r="3175" b="9525"/>
              <wp:wrapNone/>
              <wp:docPr id="36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60000" cy="4276800"/>
                      </a:xfrm>
                      <a:custGeom>
                        <a:avLst/>
                        <a:gdLst>
                          <a:gd name="T0" fmla="*/ 0 w 11906"/>
                          <a:gd name="T1" fmla="*/ 0 h 6735"/>
                          <a:gd name="T2" fmla="*/ 0 w 11906"/>
                          <a:gd name="T3" fmla="*/ 4086 h 6735"/>
                          <a:gd name="T4" fmla="*/ 11296 w 11906"/>
                          <a:gd name="T5" fmla="*/ 6735 h 6735"/>
                          <a:gd name="T6" fmla="*/ 11906 w 11906"/>
                          <a:gd name="T7" fmla="*/ 4132 h 6735"/>
                          <a:gd name="T8" fmla="*/ 11906 w 11906"/>
                          <a:gd name="T9" fmla="*/ 0 h 6735"/>
                          <a:gd name="T10" fmla="*/ 0 w 11906"/>
                          <a:gd name="T11" fmla="*/ 0 h 673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0" t="0" r="r" b="b"/>
                        <a:pathLst>
                          <a:path w="11906" h="6735">
                            <a:moveTo>
                              <a:pt x="0" y="0"/>
                            </a:moveTo>
                            <a:lnTo>
                              <a:pt x="0" y="4086"/>
                            </a:lnTo>
                            <a:lnTo>
                              <a:pt x="11296" y="6735"/>
                            </a:lnTo>
                            <a:lnTo>
                              <a:pt x="11906" y="4132"/>
                            </a:lnTo>
                            <a:lnTo>
                              <a:pt x="11906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5AB2E612" id="Freeform 4" o:spid="_x0000_s1026" style="position:absolute;margin-left:0;margin-top:0;width:595.3pt;height:336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1906,6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" path="m,l,4086,11296,6735r610,-2603l11906,,,xe" fillcolor="#d85405 [3204]" stroked="f">
              <v:path arrowok="t" o:connecttype="custom" o:connectlocs="0,0;0,2594656;7172666,4276800;7560000,2623866;7560000,0;0,0" o:connectangles="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B6" w:rsidRPr="00871DF5" w:rsidRDefault="001140B6" w:rsidP="00871DF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50A8E"/>
    <w:multiLevelType w:val="hybridMultilevel"/>
    <w:tmpl w:val="0970551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524B4C"/>
    <w:multiLevelType w:val="hybridMultilevel"/>
    <w:tmpl w:val="BEA44B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92750"/>
    <w:multiLevelType w:val="hybridMultilevel"/>
    <w:tmpl w:val="C45A49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01366"/>
    <w:multiLevelType w:val="hybridMultilevel"/>
    <w:tmpl w:val="AF68AE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25B9B"/>
    <w:multiLevelType w:val="hybridMultilevel"/>
    <w:tmpl w:val="27A4166E"/>
    <w:lvl w:ilvl="0" w:tplc="03B824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043F9"/>
    <w:multiLevelType w:val="hybridMultilevel"/>
    <w:tmpl w:val="0F405EAA"/>
    <w:lvl w:ilvl="0" w:tplc="CDD6439C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FFD40260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F5"/>
    <w:rsid w:val="00017152"/>
    <w:rsid w:val="0006439C"/>
    <w:rsid w:val="000A0C52"/>
    <w:rsid w:val="000D43CC"/>
    <w:rsid w:val="000F279D"/>
    <w:rsid w:val="001140B6"/>
    <w:rsid w:val="001164D6"/>
    <w:rsid w:val="00121076"/>
    <w:rsid w:val="00132611"/>
    <w:rsid w:val="00137327"/>
    <w:rsid w:val="00152C32"/>
    <w:rsid w:val="0015631C"/>
    <w:rsid w:val="00180227"/>
    <w:rsid w:val="001910B7"/>
    <w:rsid w:val="001A40F4"/>
    <w:rsid w:val="001B5D11"/>
    <w:rsid w:val="001C3EFF"/>
    <w:rsid w:val="001C6C9D"/>
    <w:rsid w:val="001C728B"/>
    <w:rsid w:val="001C7D54"/>
    <w:rsid w:val="001D2ED9"/>
    <w:rsid w:val="001E3F39"/>
    <w:rsid w:val="001F02BA"/>
    <w:rsid w:val="001F1485"/>
    <w:rsid w:val="001F631C"/>
    <w:rsid w:val="002017BC"/>
    <w:rsid w:val="002124A8"/>
    <w:rsid w:val="002124EE"/>
    <w:rsid w:val="00216F2D"/>
    <w:rsid w:val="002335C6"/>
    <w:rsid w:val="00285603"/>
    <w:rsid w:val="002A4AD0"/>
    <w:rsid w:val="002E04EC"/>
    <w:rsid w:val="002E1A0A"/>
    <w:rsid w:val="0032211F"/>
    <w:rsid w:val="00326382"/>
    <w:rsid w:val="00330E61"/>
    <w:rsid w:val="00336480"/>
    <w:rsid w:val="003446BC"/>
    <w:rsid w:val="00374317"/>
    <w:rsid w:val="00383035"/>
    <w:rsid w:val="00387BB4"/>
    <w:rsid w:val="0039178D"/>
    <w:rsid w:val="003C56A0"/>
    <w:rsid w:val="00403847"/>
    <w:rsid w:val="004247FB"/>
    <w:rsid w:val="0043392D"/>
    <w:rsid w:val="0044703E"/>
    <w:rsid w:val="00462A66"/>
    <w:rsid w:val="00467FF4"/>
    <w:rsid w:val="00480898"/>
    <w:rsid w:val="0049791F"/>
    <w:rsid w:val="004A7331"/>
    <w:rsid w:val="004B7D09"/>
    <w:rsid w:val="004D1397"/>
    <w:rsid w:val="004F0AEB"/>
    <w:rsid w:val="004F5B82"/>
    <w:rsid w:val="00502FB9"/>
    <w:rsid w:val="005033B6"/>
    <w:rsid w:val="00562FA4"/>
    <w:rsid w:val="00565D38"/>
    <w:rsid w:val="00571375"/>
    <w:rsid w:val="00581AB8"/>
    <w:rsid w:val="00593608"/>
    <w:rsid w:val="00597933"/>
    <w:rsid w:val="005A648F"/>
    <w:rsid w:val="005C6160"/>
    <w:rsid w:val="005D646B"/>
    <w:rsid w:val="005E4EB5"/>
    <w:rsid w:val="0060079A"/>
    <w:rsid w:val="00603E0D"/>
    <w:rsid w:val="00604B98"/>
    <w:rsid w:val="00607558"/>
    <w:rsid w:val="006145E3"/>
    <w:rsid w:val="00634C7E"/>
    <w:rsid w:val="006379EB"/>
    <w:rsid w:val="00637EDD"/>
    <w:rsid w:val="00660075"/>
    <w:rsid w:val="00674DA9"/>
    <w:rsid w:val="006771B7"/>
    <w:rsid w:val="00697E35"/>
    <w:rsid w:val="006A0D13"/>
    <w:rsid w:val="006B4A57"/>
    <w:rsid w:val="006C20E4"/>
    <w:rsid w:val="006D6626"/>
    <w:rsid w:val="006F6CC8"/>
    <w:rsid w:val="006F6E5B"/>
    <w:rsid w:val="00714533"/>
    <w:rsid w:val="0072080A"/>
    <w:rsid w:val="00737B1F"/>
    <w:rsid w:val="00743FCC"/>
    <w:rsid w:val="0077104B"/>
    <w:rsid w:val="00776376"/>
    <w:rsid w:val="00783602"/>
    <w:rsid w:val="00793B2E"/>
    <w:rsid w:val="007A13D2"/>
    <w:rsid w:val="007C01C7"/>
    <w:rsid w:val="007E7727"/>
    <w:rsid w:val="00871DF5"/>
    <w:rsid w:val="00887621"/>
    <w:rsid w:val="00896DBD"/>
    <w:rsid w:val="008C3004"/>
    <w:rsid w:val="008C3B1B"/>
    <w:rsid w:val="008E75AC"/>
    <w:rsid w:val="008F0A3C"/>
    <w:rsid w:val="008F55A1"/>
    <w:rsid w:val="00920E16"/>
    <w:rsid w:val="009230B9"/>
    <w:rsid w:val="00945BD7"/>
    <w:rsid w:val="0096608E"/>
    <w:rsid w:val="00971324"/>
    <w:rsid w:val="00971369"/>
    <w:rsid w:val="00972383"/>
    <w:rsid w:val="0097769E"/>
    <w:rsid w:val="00984269"/>
    <w:rsid w:val="00996B61"/>
    <w:rsid w:val="009A0EC5"/>
    <w:rsid w:val="009B6E51"/>
    <w:rsid w:val="009D0726"/>
    <w:rsid w:val="009F3D16"/>
    <w:rsid w:val="009F3F20"/>
    <w:rsid w:val="00A24A50"/>
    <w:rsid w:val="00A35661"/>
    <w:rsid w:val="00A43D96"/>
    <w:rsid w:val="00A76AC1"/>
    <w:rsid w:val="00A9510C"/>
    <w:rsid w:val="00AA76DB"/>
    <w:rsid w:val="00AA7DF3"/>
    <w:rsid w:val="00AD129D"/>
    <w:rsid w:val="00B4625C"/>
    <w:rsid w:val="00B833BB"/>
    <w:rsid w:val="00B836CD"/>
    <w:rsid w:val="00BA7622"/>
    <w:rsid w:val="00BB361D"/>
    <w:rsid w:val="00C03F59"/>
    <w:rsid w:val="00C15A5A"/>
    <w:rsid w:val="00C32CE3"/>
    <w:rsid w:val="00C355E3"/>
    <w:rsid w:val="00C419AC"/>
    <w:rsid w:val="00C43EFF"/>
    <w:rsid w:val="00C51C72"/>
    <w:rsid w:val="00C55995"/>
    <w:rsid w:val="00C66B8B"/>
    <w:rsid w:val="00C8281A"/>
    <w:rsid w:val="00C8353D"/>
    <w:rsid w:val="00C838F0"/>
    <w:rsid w:val="00CA61FB"/>
    <w:rsid w:val="00CA7A44"/>
    <w:rsid w:val="00CD2235"/>
    <w:rsid w:val="00CD3E50"/>
    <w:rsid w:val="00D121FB"/>
    <w:rsid w:val="00D21319"/>
    <w:rsid w:val="00D25371"/>
    <w:rsid w:val="00D35CE6"/>
    <w:rsid w:val="00D43ACE"/>
    <w:rsid w:val="00D445DF"/>
    <w:rsid w:val="00D56A8C"/>
    <w:rsid w:val="00D64345"/>
    <w:rsid w:val="00DA1E3C"/>
    <w:rsid w:val="00DC6CC6"/>
    <w:rsid w:val="00DD3FD8"/>
    <w:rsid w:val="00DE2B54"/>
    <w:rsid w:val="00DE5E48"/>
    <w:rsid w:val="00DE61B5"/>
    <w:rsid w:val="00DF1F82"/>
    <w:rsid w:val="00E01CDC"/>
    <w:rsid w:val="00E044AC"/>
    <w:rsid w:val="00E15BCA"/>
    <w:rsid w:val="00E217B2"/>
    <w:rsid w:val="00E2581D"/>
    <w:rsid w:val="00E416B2"/>
    <w:rsid w:val="00E44868"/>
    <w:rsid w:val="00E6325A"/>
    <w:rsid w:val="00E70BD6"/>
    <w:rsid w:val="00E70E53"/>
    <w:rsid w:val="00E746EC"/>
    <w:rsid w:val="00EC1550"/>
    <w:rsid w:val="00EC6DC7"/>
    <w:rsid w:val="00EE4932"/>
    <w:rsid w:val="00EF301E"/>
    <w:rsid w:val="00F0243E"/>
    <w:rsid w:val="00F068FC"/>
    <w:rsid w:val="00F14AEE"/>
    <w:rsid w:val="00F15DB5"/>
    <w:rsid w:val="00F178C9"/>
    <w:rsid w:val="00F44135"/>
    <w:rsid w:val="00F56E3E"/>
    <w:rsid w:val="00F570B3"/>
    <w:rsid w:val="00F835CF"/>
    <w:rsid w:val="00F92B63"/>
    <w:rsid w:val="00FA0771"/>
    <w:rsid w:val="00FB7C11"/>
    <w:rsid w:val="00FE1BA6"/>
    <w:rsid w:val="00FE401C"/>
    <w:rsid w:val="00FE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A1E3C"/>
    <w:pPr>
      <w:spacing w:after="0" w:line="260" w:lineRule="atLeast"/>
    </w:pPr>
    <w:rPr>
      <w:color w:val="6E6E6E" w:themeColor="accent3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DA1E3C"/>
    <w:pPr>
      <w:keepNext/>
      <w:keepLines/>
      <w:spacing w:line="560" w:lineRule="exact"/>
      <w:ind w:left="-397"/>
      <w:outlineLvl w:val="0"/>
    </w:pPr>
    <w:rPr>
      <w:rFonts w:asciiTheme="majorHAnsi" w:eastAsiaTheme="majorEastAsia" w:hAnsiTheme="majorHAnsi" w:cstheme="majorBidi"/>
      <w:b/>
      <w:bCs/>
      <w:caps/>
      <w:color w:val="D85405" w:themeColor="accent1"/>
      <w:sz w:val="5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B361D"/>
    <w:pPr>
      <w:keepNext/>
      <w:keepLines/>
      <w:spacing w:before="300" w:line="240" w:lineRule="auto"/>
      <w:outlineLvl w:val="1"/>
    </w:pPr>
    <w:rPr>
      <w:rFonts w:asciiTheme="majorHAnsi" w:eastAsiaTheme="majorEastAsia" w:hAnsiTheme="majorHAnsi" w:cstheme="majorBidi"/>
      <w:b/>
      <w:bCs/>
      <w:caps/>
      <w:color w:val="D85405" w:themeColor="accent1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164D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B2902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C6160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C6160"/>
  </w:style>
  <w:style w:type="paragraph" w:styleId="Voettekst">
    <w:name w:val="footer"/>
    <w:basedOn w:val="Standaard"/>
    <w:link w:val="VoettekstChar"/>
    <w:uiPriority w:val="99"/>
    <w:unhideWhenUsed/>
    <w:rsid w:val="005C6160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C6160"/>
  </w:style>
  <w:style w:type="table" w:styleId="Tabelraster">
    <w:name w:val="Table Grid"/>
    <w:basedOn w:val="Standaardtabel"/>
    <w:uiPriority w:val="39"/>
    <w:rsid w:val="005C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562FA4"/>
    <w:pPr>
      <w:spacing w:line="180" w:lineRule="auto"/>
      <w:contextualSpacing/>
      <w:jc w:val="center"/>
    </w:pPr>
    <w:rPr>
      <w:rFonts w:asciiTheme="majorHAnsi" w:eastAsiaTheme="majorEastAsia" w:hAnsiTheme="majorHAnsi" w:cstheme="majorBidi"/>
      <w:b/>
      <w:caps/>
      <w:color w:val="FFFFFF" w:themeColor="background1"/>
      <w:spacing w:val="-10"/>
      <w:kern w:val="28"/>
      <w:sz w:val="12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62FA4"/>
    <w:rPr>
      <w:rFonts w:asciiTheme="majorHAnsi" w:eastAsiaTheme="majorEastAsia" w:hAnsiTheme="majorHAnsi" w:cstheme="majorBidi"/>
      <w:b/>
      <w:caps/>
      <w:color w:val="FFFFFF" w:themeColor="background1"/>
      <w:spacing w:val="-10"/>
      <w:kern w:val="28"/>
      <w:sz w:val="124"/>
      <w:szCs w:val="5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379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79EB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DA1E3C"/>
    <w:rPr>
      <w:rFonts w:asciiTheme="majorHAnsi" w:eastAsiaTheme="majorEastAsia" w:hAnsiTheme="majorHAnsi" w:cstheme="majorBidi"/>
      <w:b/>
      <w:bCs/>
      <w:caps/>
      <w:color w:val="D85405" w:themeColor="accent1"/>
      <w:sz w:val="56"/>
      <w:szCs w:val="28"/>
    </w:rPr>
  </w:style>
  <w:style w:type="paragraph" w:customStyle="1" w:styleId="FNVInleiding">
    <w:name w:val="FNV_Inleiding"/>
    <w:basedOn w:val="Standaard"/>
    <w:next w:val="Standaard"/>
    <w:rsid w:val="00DA1E3C"/>
    <w:pPr>
      <w:spacing w:before="300" w:line="320" w:lineRule="exact"/>
    </w:pPr>
    <w:rPr>
      <w:b/>
      <w:color w:val="009CDE" w:themeColor="accent2"/>
      <w:sz w:val="30"/>
    </w:rPr>
  </w:style>
  <w:style w:type="character" w:customStyle="1" w:styleId="Kop2Char">
    <w:name w:val="Kop 2 Char"/>
    <w:basedOn w:val="Standaardalinea-lettertype"/>
    <w:link w:val="Kop2"/>
    <w:uiPriority w:val="9"/>
    <w:rsid w:val="00BB361D"/>
    <w:rPr>
      <w:rFonts w:asciiTheme="majorHAnsi" w:eastAsiaTheme="majorEastAsia" w:hAnsiTheme="majorHAnsi" w:cstheme="majorBidi"/>
      <w:b/>
      <w:bCs/>
      <w:caps/>
      <w:color w:val="D85405" w:themeColor="accent1"/>
      <w:sz w:val="18"/>
      <w:szCs w:val="26"/>
    </w:rPr>
  </w:style>
  <w:style w:type="paragraph" w:styleId="Geenafstand">
    <w:name w:val="No Spacing"/>
    <w:uiPriority w:val="1"/>
    <w:rsid w:val="00EC6DC7"/>
    <w:pPr>
      <w:spacing w:after="0" w:line="240" w:lineRule="auto"/>
    </w:pPr>
    <w:rPr>
      <w:color w:val="6E6E6E" w:themeColor="accent3"/>
      <w:sz w:val="18"/>
    </w:rPr>
  </w:style>
  <w:style w:type="paragraph" w:customStyle="1" w:styleId="FNVfooterBold">
    <w:name w:val="FNV_footerBold"/>
    <w:basedOn w:val="Voettekst"/>
    <w:next w:val="Voettekst"/>
    <w:rsid w:val="001D2ED9"/>
    <w:rPr>
      <w:b/>
      <w:color w:val="D85405" w:themeColor="accent1"/>
      <w:lang w:val="en-US"/>
    </w:rPr>
  </w:style>
  <w:style w:type="paragraph" w:customStyle="1" w:styleId="FNVZijbalkKop">
    <w:name w:val="FNV_ZijbalkKop"/>
    <w:basedOn w:val="Standaard"/>
    <w:next w:val="Standaard"/>
    <w:rsid w:val="00D121FB"/>
    <w:pPr>
      <w:spacing w:line="360" w:lineRule="exact"/>
    </w:pPr>
    <w:rPr>
      <w:b/>
      <w:caps/>
      <w:color w:val="D85405" w:themeColor="accent1"/>
      <w:sz w:val="36"/>
    </w:rPr>
  </w:style>
  <w:style w:type="paragraph" w:customStyle="1" w:styleId="FNVDatumBlauw">
    <w:name w:val="FNV_DatumBlauw"/>
    <w:basedOn w:val="Standaard"/>
    <w:rsid w:val="001D2ED9"/>
    <w:rPr>
      <w:b/>
      <w:caps/>
      <w:color w:val="009CDE" w:themeColor="accent2"/>
      <w:sz w:val="28"/>
    </w:rPr>
  </w:style>
  <w:style w:type="paragraph" w:customStyle="1" w:styleId="FNVnormalBlauw">
    <w:name w:val="FNV_normalBlauw"/>
    <w:basedOn w:val="Standaard"/>
    <w:next w:val="Standaard"/>
    <w:rsid w:val="001D2ED9"/>
    <w:rPr>
      <w:color w:val="009CDE" w:themeColor="accent2"/>
    </w:rPr>
  </w:style>
  <w:style w:type="paragraph" w:customStyle="1" w:styleId="FNVZijbalkKop2">
    <w:name w:val="FNV_ZijbalkKop2"/>
    <w:basedOn w:val="Kop2"/>
    <w:next w:val="Standaard"/>
    <w:rsid w:val="00B4625C"/>
    <w:rPr>
      <w:caps w:val="0"/>
      <w:color w:val="009CDE" w:themeColor="accent2"/>
    </w:rPr>
  </w:style>
  <w:style w:type="paragraph" w:customStyle="1" w:styleId="FNVZijbalkTekstkaderKop">
    <w:name w:val="FNV_ZijbalkTekstkaderKop"/>
    <w:basedOn w:val="Standaard"/>
    <w:next w:val="Standaard"/>
    <w:rsid w:val="00F068FC"/>
    <w:pPr>
      <w:spacing w:line="240" w:lineRule="auto"/>
    </w:pPr>
    <w:rPr>
      <w:b/>
      <w:caps/>
      <w:color w:val="D85405" w:themeColor="accent1"/>
    </w:rPr>
  </w:style>
  <w:style w:type="paragraph" w:customStyle="1" w:styleId="FNVAfsluitendeTekst">
    <w:name w:val="FNV_AfsluitendeTekst"/>
    <w:basedOn w:val="FNVZijbalkTekstkaderKop"/>
    <w:rsid w:val="00132611"/>
    <w:pPr>
      <w:spacing w:line="260" w:lineRule="auto"/>
    </w:pPr>
  </w:style>
  <w:style w:type="character" w:customStyle="1" w:styleId="FNVBlauweStreep">
    <w:name w:val="FNV_BlauweStreep"/>
    <w:basedOn w:val="Standaardalinea-lettertype"/>
    <w:uiPriority w:val="1"/>
    <w:rsid w:val="00660075"/>
    <w:rPr>
      <w:color w:val="009CDE" w:themeColor="accent2"/>
    </w:rPr>
  </w:style>
  <w:style w:type="paragraph" w:styleId="Lijstalinea">
    <w:name w:val="List Paragraph"/>
    <w:basedOn w:val="Standaard"/>
    <w:uiPriority w:val="34"/>
    <w:qFormat/>
    <w:rsid w:val="00660075"/>
    <w:pPr>
      <w:ind w:left="720"/>
      <w:contextualSpacing/>
    </w:pPr>
    <w:rPr>
      <w:sz w:val="20"/>
    </w:rPr>
  </w:style>
  <w:style w:type="character" w:styleId="Hyperlink">
    <w:name w:val="Hyperlink"/>
    <w:basedOn w:val="Standaardalinea-lettertype"/>
    <w:uiPriority w:val="99"/>
    <w:unhideWhenUsed/>
    <w:rsid w:val="00660075"/>
    <w:rPr>
      <w:color w:val="009CDE" w:themeColor="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1164D6"/>
    <w:rPr>
      <w:rFonts w:asciiTheme="majorHAnsi" w:eastAsiaTheme="majorEastAsia" w:hAnsiTheme="majorHAnsi" w:cstheme="majorBidi"/>
      <w:color w:val="6B2902" w:themeColor="accent1" w:themeShade="7F"/>
      <w:sz w:val="24"/>
      <w:szCs w:val="24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403847"/>
    <w:rPr>
      <w:color w:val="808080"/>
      <w:shd w:val="clear" w:color="auto" w:fill="E6E6E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FB7C11"/>
    <w:pPr>
      <w:spacing w:line="240" w:lineRule="auto"/>
    </w:pPr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FB7C11"/>
    <w:rPr>
      <w:color w:val="6E6E6E" w:themeColor="accent3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FB7C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niorennoord@fnv.n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.Gits\AppData\Local\Temp\Temp1_570fcd05578b0FNV_Senioren.zip\FNV%20SENIOREN%20(kleur%20met%20bo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D56AF0CE4D4A31B824B33EDF8F8E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8F03D0-01E7-44CE-AD49-226A9FC9DF6E}"/>
      </w:docPartPr>
      <w:docPartBody>
        <w:p w:rsidR="00DE0F68" w:rsidRDefault="002E40FC" w:rsidP="002E40FC">
          <w:pPr>
            <w:pStyle w:val="2ED56AF0CE4D4A31B824B33EDF8F8E42"/>
          </w:pPr>
          <w:r>
            <w:t>[Typ hier]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FC"/>
    <w:rsid w:val="002E40FC"/>
    <w:rsid w:val="00DE0F68"/>
    <w:rsid w:val="00F9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2ED56AF0CE4D4A31B824B33EDF8F8E42">
    <w:name w:val="2ED56AF0CE4D4A31B824B33EDF8F8E42"/>
    <w:rsid w:val="002E40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NV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85405"/>
      </a:accent1>
      <a:accent2>
        <a:srgbClr val="009CDE"/>
      </a:accent2>
      <a:accent3>
        <a:srgbClr val="6E6E6E"/>
      </a:accent3>
      <a:accent4>
        <a:srgbClr val="EDEDED"/>
      </a:accent4>
      <a:accent5>
        <a:srgbClr val="4472C4"/>
      </a:accent5>
      <a:accent6>
        <a:srgbClr val="70AD47"/>
      </a:accent6>
      <a:hlink>
        <a:srgbClr val="009CDE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E51FE48-2D6C-4FC4-AD50-C8033D9F4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FNV SENIOREN (kleur met bon)</Template>
  <TotalTime>0</TotalTime>
  <Pages>1</Pages>
  <Words>196</Words>
  <Characters>1083</Characters>
  <Application>Microsoft Office Word</Application>
  <DocSecurity>4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2020-02-18T18:28:00Z</dcterms:created>
  <dcterms:modified xsi:type="dcterms:W3CDTF">2020-02-18T18:28:00Z</dcterms:modified>
</cp:coreProperties>
</file>